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713" w14:textId="77777777" w:rsidR="009A2C05" w:rsidRPr="001175DF" w:rsidRDefault="0074332B" w:rsidP="00061213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FB052" wp14:editId="258BF343">
                <wp:simplePos x="0" y="0"/>
                <wp:positionH relativeFrom="column">
                  <wp:posOffset>1625600</wp:posOffset>
                </wp:positionH>
                <wp:positionV relativeFrom="paragraph">
                  <wp:posOffset>-341630</wp:posOffset>
                </wp:positionV>
                <wp:extent cx="4302125" cy="29591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0DF0" w14:textId="10A2BAFF" w:rsidR="002D307B" w:rsidRPr="001175DF" w:rsidRDefault="00614C8B" w:rsidP="00614C8B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75DF">
                              <w:rPr>
                                <w:rFonts w:ascii="Verdana" w:hAnsi="Verdana"/>
                              </w:rPr>
                              <w:t>Ciudad Autónoma de Buenos Aires,</w:t>
                            </w:r>
                            <w:r w:rsidR="007634E9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E05F04">
                              <w:rPr>
                                <w:rFonts w:ascii="Verdana" w:hAnsi="Verdana"/>
                              </w:rPr>
                              <w:t>xx de……..de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pt;margin-top:-26.9pt;width:338.7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OR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" filled="f" stroked="f">
                <v:textbox>
                  <w:txbxContent>
                    <w:p w14:paraId="4B1E0DF0" w14:textId="10A2BAFF" w:rsidR="002D307B" w:rsidRPr="001175DF" w:rsidRDefault="00614C8B" w:rsidP="00614C8B">
                      <w:pPr>
                        <w:rPr>
                          <w:rFonts w:ascii="Verdana" w:hAnsi="Verdana"/>
                        </w:rPr>
                      </w:pPr>
                      <w:r w:rsidRPr="001175DF">
                        <w:rPr>
                          <w:rFonts w:ascii="Verdana" w:hAnsi="Verdana"/>
                        </w:rPr>
                        <w:t>Ciudad Autónoma de Buenos Aires,</w:t>
                      </w:r>
                      <w:r w:rsidR="007634E9">
                        <w:rPr>
                          <w:rFonts w:ascii="Verdana" w:hAnsi="Verdana"/>
                        </w:rPr>
                        <w:t xml:space="preserve"> </w:t>
                      </w:r>
                      <w:r w:rsidR="00E05F04">
                        <w:rPr>
                          <w:rFonts w:ascii="Verdana" w:hAnsi="Verdana"/>
                        </w:rPr>
                        <w:t>xx de……..de 2025.</w:t>
                      </w:r>
                    </w:p>
                  </w:txbxContent>
                </v:textbox>
              </v:shape>
            </w:pict>
          </mc:Fallback>
        </mc:AlternateContent>
      </w:r>
      <w:r w:rsidR="009A2C05" w:rsidRPr="001175DF">
        <w:rPr>
          <w:rFonts w:ascii="Verdana" w:hAnsi="Verdana"/>
          <w:b/>
          <w:sz w:val="28"/>
          <w:szCs w:val="28"/>
          <w:u w:val="single"/>
        </w:rPr>
        <w:t>SOLICITUD DE VIAJE DE ESTUDIOS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510375" w:rsidRPr="002E6568" w14:paraId="1491ADAC" w14:textId="77777777" w:rsidTr="00480891">
        <w:tc>
          <w:tcPr>
            <w:tcW w:w="9344" w:type="dxa"/>
            <w:shd w:val="clear" w:color="auto" w:fill="auto"/>
          </w:tcPr>
          <w:p w14:paraId="578B42E2" w14:textId="77777777" w:rsidR="00510375" w:rsidRPr="002E6568" w:rsidRDefault="00510375" w:rsidP="0051037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Departamento:</w:t>
            </w:r>
            <w:r w:rsidR="001175DF" w:rsidRPr="002E6568">
              <w:rPr>
                <w:rFonts w:ascii="Verdana" w:hAnsi="Verdana"/>
              </w:rPr>
              <w:t xml:space="preserve"> ECOLOGIA, GENETICA Y EVOLUCION</w:t>
            </w:r>
          </w:p>
        </w:tc>
      </w:tr>
      <w:tr w:rsidR="00510375" w:rsidRPr="002E6568" w14:paraId="76B99C53" w14:textId="77777777" w:rsidTr="00480891">
        <w:tc>
          <w:tcPr>
            <w:tcW w:w="9344" w:type="dxa"/>
            <w:shd w:val="clear" w:color="auto" w:fill="auto"/>
          </w:tcPr>
          <w:p w14:paraId="33C06398" w14:textId="5AD97225" w:rsidR="00510375" w:rsidRPr="00480891" w:rsidRDefault="00510375" w:rsidP="00221BB1">
            <w:pPr>
              <w:pStyle w:val="BasicParagraph"/>
              <w:spacing w:line="360" w:lineRule="auto"/>
              <w:jc w:val="both"/>
              <w:rPr>
                <w:rFonts w:ascii="Verdana" w:hAnsi="Verdana"/>
                <w:bCs/>
                <w:sz w:val="22"/>
                <w:szCs w:val="22"/>
                <w:lang w:val="es-AR"/>
              </w:rPr>
            </w:pPr>
            <w:r w:rsidRPr="00480891">
              <w:rPr>
                <w:rFonts w:ascii="Verdana" w:hAnsi="Verdana"/>
                <w:bCs/>
                <w:sz w:val="22"/>
                <w:szCs w:val="22"/>
                <w:lang w:val="es-AR"/>
              </w:rPr>
              <w:t>Docente Responsable:</w:t>
            </w:r>
            <w:r w:rsidR="00480891" w:rsidRPr="00480891">
              <w:rPr>
                <w:rFonts w:ascii="Verdana" w:hAnsi="Verdana"/>
                <w:bCs/>
                <w:sz w:val="22"/>
                <w:szCs w:val="22"/>
                <w:lang w:val="es-AR"/>
              </w:rPr>
              <w:t xml:space="preserve"> </w:t>
            </w:r>
            <w:r w:rsidR="009F5946">
              <w:rPr>
                <w:rFonts w:eastAsia="Times New Roman"/>
              </w:rPr>
              <w:t xml:space="preserve">(*) </w:t>
            </w:r>
          </w:p>
        </w:tc>
      </w:tr>
      <w:tr w:rsidR="00480891" w:rsidRPr="002E6568" w14:paraId="3EAD33B1" w14:textId="77777777" w:rsidTr="00480891">
        <w:tc>
          <w:tcPr>
            <w:tcW w:w="9344" w:type="dxa"/>
            <w:shd w:val="clear" w:color="auto" w:fill="auto"/>
          </w:tcPr>
          <w:p w14:paraId="0DCE4EAE" w14:textId="0752D091" w:rsidR="00480891" w:rsidRPr="003F612D" w:rsidRDefault="00480891" w:rsidP="00221BB1">
            <w:pPr>
              <w:pStyle w:val="BasicParagraph"/>
              <w:spacing w:line="360" w:lineRule="auto"/>
              <w:jc w:val="both"/>
              <w:rPr>
                <w:rFonts w:ascii="Verdana" w:hAnsi="Verdana"/>
                <w:bCs/>
                <w:sz w:val="22"/>
                <w:szCs w:val="22"/>
                <w:lang w:val="es-AR"/>
              </w:rPr>
            </w:pPr>
            <w:r w:rsidRPr="002E6568">
              <w:rPr>
                <w:rFonts w:ascii="Verdana" w:hAnsi="Verdana"/>
                <w:bCs/>
                <w:sz w:val="22"/>
                <w:szCs w:val="22"/>
                <w:lang w:val="es-ES"/>
              </w:rPr>
              <w:t xml:space="preserve">Fecha de </w:t>
            </w:r>
            <w:r>
              <w:rPr>
                <w:rFonts w:ascii="Verdana" w:hAnsi="Verdana"/>
                <w:bCs/>
                <w:sz w:val="22"/>
                <w:szCs w:val="22"/>
                <w:lang w:val="es-ES"/>
              </w:rPr>
              <w:t>Salida:</w:t>
            </w:r>
            <w:r w:rsidRPr="002E6568">
              <w:rPr>
                <w:rFonts w:ascii="Verdana" w:hAnsi="Verdana"/>
                <w:bCs/>
                <w:sz w:val="22"/>
                <w:szCs w:val="22"/>
                <w:lang w:val="es-ES"/>
              </w:rPr>
              <w:t xml:space="preserve"> </w:t>
            </w:r>
            <w:r w:rsidR="009F5946">
              <w:rPr>
                <w:rFonts w:eastAsia="Times New Roman"/>
              </w:rPr>
              <w:t xml:space="preserve">(*) </w:t>
            </w:r>
            <w:r w:rsidRPr="002E6568">
              <w:rPr>
                <w:rFonts w:ascii="Verdana" w:hAnsi="Verdana"/>
                <w:bCs/>
                <w:sz w:val="22"/>
                <w:szCs w:val="22"/>
                <w:lang w:val="es-ES"/>
              </w:rPr>
              <w:t xml:space="preserve">                            Fecha de Regreso:</w:t>
            </w:r>
            <w:r>
              <w:rPr>
                <w:rFonts w:ascii="Verdana" w:hAnsi="Verdana"/>
                <w:bCs/>
                <w:sz w:val="22"/>
                <w:szCs w:val="22"/>
                <w:lang w:val="es-ES"/>
              </w:rPr>
              <w:t xml:space="preserve"> </w:t>
            </w:r>
            <w:r w:rsidR="009F5946">
              <w:rPr>
                <w:rFonts w:eastAsia="Times New Roman"/>
              </w:rPr>
              <w:t>(*)</w:t>
            </w:r>
          </w:p>
        </w:tc>
      </w:tr>
      <w:tr w:rsidR="00510375" w:rsidRPr="002E6568" w14:paraId="137DD9DF" w14:textId="77777777" w:rsidTr="00480891">
        <w:tc>
          <w:tcPr>
            <w:tcW w:w="9344" w:type="dxa"/>
            <w:shd w:val="clear" w:color="auto" w:fill="auto"/>
          </w:tcPr>
          <w:p w14:paraId="6AF6A752" w14:textId="271738D9" w:rsidR="00510375" w:rsidRPr="002E6568" w:rsidRDefault="00480891" w:rsidP="00221BB1">
            <w:pPr>
              <w:pStyle w:val="BasicParagraph"/>
              <w:spacing w:line="360" w:lineRule="auto"/>
              <w:jc w:val="both"/>
              <w:rPr>
                <w:rFonts w:ascii="Verdana" w:hAnsi="Verdana"/>
                <w:bCs/>
                <w:sz w:val="22"/>
                <w:szCs w:val="22"/>
                <w:lang w:val="es-ES"/>
              </w:rPr>
            </w:pPr>
            <w:r w:rsidRPr="003F612D">
              <w:rPr>
                <w:rFonts w:ascii="Verdana" w:hAnsi="Verdana"/>
                <w:bCs/>
                <w:sz w:val="22"/>
                <w:szCs w:val="22"/>
                <w:lang w:val="es-AR"/>
              </w:rPr>
              <w:t>Lugar de destino:</w:t>
            </w:r>
            <w:r>
              <w:rPr>
                <w:rFonts w:ascii="Verdana" w:hAnsi="Verdana"/>
                <w:bCs/>
                <w:sz w:val="22"/>
                <w:szCs w:val="22"/>
                <w:lang w:val="es-AR"/>
              </w:rPr>
              <w:t xml:space="preserve"> </w:t>
            </w:r>
            <w:r w:rsidR="009F5946">
              <w:rPr>
                <w:rFonts w:eastAsia="Times New Roman"/>
              </w:rPr>
              <w:t>(*)</w:t>
            </w:r>
          </w:p>
        </w:tc>
      </w:tr>
    </w:tbl>
    <w:p w14:paraId="5E1BF4D6" w14:textId="06E3F258" w:rsidR="009A2C05" w:rsidRPr="001175DF" w:rsidRDefault="009F5946">
      <w:pPr>
        <w:pStyle w:val="BasicParagraph"/>
        <w:spacing w:line="360" w:lineRule="aut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>
        <w:rPr>
          <w:rFonts w:eastAsia="Times New Roman"/>
        </w:rPr>
        <w:t xml:space="preserve">(*) </w:t>
      </w:r>
      <w:proofErr w:type="spellStart"/>
      <w:r>
        <w:rPr>
          <w:rFonts w:eastAsia="Times New Roman"/>
        </w:rPr>
        <w:t>datos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obligatorios</w:t>
      </w:r>
      <w:proofErr w:type="spellEnd"/>
    </w:p>
    <w:p w14:paraId="718C91C0" w14:textId="77777777" w:rsidR="002D307B" w:rsidRPr="001175DF" w:rsidRDefault="00971954" w:rsidP="009A2C05">
      <w:pPr>
        <w:rPr>
          <w:rFonts w:ascii="Verdana" w:hAnsi="Verdana"/>
        </w:rPr>
      </w:pPr>
      <w:r w:rsidRPr="001175DF">
        <w:rPr>
          <w:rFonts w:ascii="Verdana" w:hAnsi="Verdana"/>
        </w:rPr>
        <w:t>DOCENTES ACOMPAÑANTES</w:t>
      </w:r>
      <w:r w:rsidR="00510375" w:rsidRPr="001175DF">
        <w:rPr>
          <w:rFonts w:ascii="Verdana" w:hAnsi="Verdana"/>
        </w:rPr>
        <w:t>: (No incluir estudiantes)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3113"/>
        <w:gridCol w:w="3114"/>
      </w:tblGrid>
      <w:tr w:rsidR="00510375" w:rsidRPr="002E6568" w14:paraId="457949EF" w14:textId="77777777" w:rsidTr="00480891">
        <w:tc>
          <w:tcPr>
            <w:tcW w:w="3117" w:type="dxa"/>
            <w:shd w:val="clear" w:color="auto" w:fill="auto"/>
          </w:tcPr>
          <w:p w14:paraId="38C0750D" w14:textId="77777777" w:rsidR="00510375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Apellido y Nombre</w:t>
            </w:r>
            <w:r w:rsidR="00510375" w:rsidRPr="002E6568">
              <w:rPr>
                <w:rFonts w:ascii="Verdana" w:hAnsi="Verdana"/>
              </w:rPr>
              <w:t>:</w:t>
            </w:r>
          </w:p>
        </w:tc>
        <w:tc>
          <w:tcPr>
            <w:tcW w:w="3113" w:type="dxa"/>
            <w:shd w:val="clear" w:color="auto" w:fill="auto"/>
          </w:tcPr>
          <w:p w14:paraId="4A5748C4" w14:textId="77777777" w:rsidR="00510375" w:rsidRPr="002E6568" w:rsidRDefault="00510375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Cargo:</w:t>
            </w:r>
          </w:p>
        </w:tc>
        <w:tc>
          <w:tcPr>
            <w:tcW w:w="3114" w:type="dxa"/>
            <w:shd w:val="clear" w:color="auto" w:fill="auto"/>
          </w:tcPr>
          <w:p w14:paraId="118F6744" w14:textId="77777777" w:rsidR="00510375" w:rsidRPr="002E6568" w:rsidRDefault="00510375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Seguro A.R.T.</w:t>
            </w:r>
            <w:r w:rsidR="00A14330" w:rsidRPr="002E6568">
              <w:rPr>
                <w:rFonts w:ascii="Verdana" w:hAnsi="Verdana"/>
              </w:rPr>
              <w:t xml:space="preserve"> (*)</w:t>
            </w:r>
          </w:p>
        </w:tc>
      </w:tr>
      <w:tr w:rsidR="00480891" w:rsidRPr="002E6568" w14:paraId="23FE916D" w14:textId="77777777" w:rsidTr="00480891">
        <w:tc>
          <w:tcPr>
            <w:tcW w:w="3117" w:type="dxa"/>
            <w:shd w:val="clear" w:color="auto" w:fill="auto"/>
          </w:tcPr>
          <w:p w14:paraId="5916326F" w14:textId="7B294F40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3" w:type="dxa"/>
            <w:shd w:val="clear" w:color="auto" w:fill="auto"/>
          </w:tcPr>
          <w:p w14:paraId="4399B9A5" w14:textId="4CABF02A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4" w:type="dxa"/>
            <w:shd w:val="clear" w:color="auto" w:fill="auto"/>
          </w:tcPr>
          <w:p w14:paraId="7B73C94D" w14:textId="27FAA2AE" w:rsidR="00480891" w:rsidRPr="009F5946" w:rsidRDefault="009F5946" w:rsidP="00480891">
            <w:pPr>
              <w:rPr>
                <w:rFonts w:ascii="Verdana" w:hAnsi="Verdana"/>
                <w:sz w:val="18"/>
                <w:szCs w:val="18"/>
              </w:rPr>
            </w:pPr>
            <w:r w:rsidRPr="009F5946">
              <w:rPr>
                <w:rFonts w:ascii="Verdana" w:hAnsi="Verdana"/>
                <w:sz w:val="18"/>
                <w:szCs w:val="18"/>
              </w:rPr>
              <w:t xml:space="preserve">COMISION DE SERVICIOS </w:t>
            </w:r>
            <w:bookmarkStart w:id="0" w:name="_GoBack"/>
            <w:bookmarkEnd w:id="0"/>
          </w:p>
        </w:tc>
      </w:tr>
      <w:tr w:rsidR="00480891" w:rsidRPr="002E6568" w14:paraId="6D07DAB5" w14:textId="77777777" w:rsidTr="00480891">
        <w:tc>
          <w:tcPr>
            <w:tcW w:w="3117" w:type="dxa"/>
            <w:shd w:val="clear" w:color="auto" w:fill="auto"/>
          </w:tcPr>
          <w:p w14:paraId="781DBF36" w14:textId="6E4E8F07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3" w:type="dxa"/>
            <w:shd w:val="clear" w:color="auto" w:fill="auto"/>
          </w:tcPr>
          <w:p w14:paraId="283D78CC" w14:textId="7AD23BD7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4" w:type="dxa"/>
            <w:shd w:val="clear" w:color="auto" w:fill="auto"/>
          </w:tcPr>
          <w:p w14:paraId="594FFF74" w14:textId="77777777" w:rsidR="00480891" w:rsidRPr="002E6568" w:rsidRDefault="00480891" w:rsidP="00480891">
            <w:pPr>
              <w:rPr>
                <w:rFonts w:ascii="Verdana" w:hAnsi="Verdana"/>
              </w:rPr>
            </w:pPr>
          </w:p>
        </w:tc>
      </w:tr>
      <w:tr w:rsidR="00480891" w:rsidRPr="002E6568" w14:paraId="27CECC7A" w14:textId="77777777" w:rsidTr="00480891">
        <w:tc>
          <w:tcPr>
            <w:tcW w:w="3117" w:type="dxa"/>
            <w:shd w:val="clear" w:color="auto" w:fill="auto"/>
          </w:tcPr>
          <w:p w14:paraId="615E3C3A" w14:textId="1B3A8F9D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3" w:type="dxa"/>
            <w:shd w:val="clear" w:color="auto" w:fill="auto"/>
          </w:tcPr>
          <w:p w14:paraId="77395B41" w14:textId="68518A7B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4" w:type="dxa"/>
            <w:shd w:val="clear" w:color="auto" w:fill="auto"/>
          </w:tcPr>
          <w:p w14:paraId="6E6EB2D0" w14:textId="77777777" w:rsidR="00480891" w:rsidRPr="002E6568" w:rsidRDefault="00480891" w:rsidP="00480891">
            <w:pPr>
              <w:rPr>
                <w:rFonts w:ascii="Verdana" w:hAnsi="Verdana"/>
              </w:rPr>
            </w:pPr>
          </w:p>
        </w:tc>
      </w:tr>
      <w:tr w:rsidR="00480891" w:rsidRPr="002E6568" w14:paraId="2016AE2A" w14:textId="77777777" w:rsidTr="00480891">
        <w:tc>
          <w:tcPr>
            <w:tcW w:w="3117" w:type="dxa"/>
            <w:shd w:val="clear" w:color="auto" w:fill="auto"/>
          </w:tcPr>
          <w:p w14:paraId="438721FD" w14:textId="77777777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3" w:type="dxa"/>
            <w:shd w:val="clear" w:color="auto" w:fill="auto"/>
          </w:tcPr>
          <w:p w14:paraId="322FAD32" w14:textId="77777777" w:rsidR="00480891" w:rsidRPr="002E6568" w:rsidRDefault="00480891" w:rsidP="00480891">
            <w:pPr>
              <w:rPr>
                <w:rFonts w:ascii="Verdana" w:hAnsi="Verdana"/>
              </w:rPr>
            </w:pPr>
          </w:p>
        </w:tc>
        <w:tc>
          <w:tcPr>
            <w:tcW w:w="3114" w:type="dxa"/>
            <w:shd w:val="clear" w:color="auto" w:fill="auto"/>
          </w:tcPr>
          <w:p w14:paraId="6A14192C" w14:textId="77777777" w:rsidR="00480891" w:rsidRPr="002E6568" w:rsidRDefault="00480891" w:rsidP="00480891">
            <w:pPr>
              <w:rPr>
                <w:rFonts w:ascii="Verdana" w:hAnsi="Verdana"/>
              </w:rPr>
            </w:pPr>
          </w:p>
        </w:tc>
      </w:tr>
    </w:tbl>
    <w:p w14:paraId="21243A6E" w14:textId="77777777" w:rsidR="00B51114" w:rsidRPr="001175DF" w:rsidRDefault="00A14330" w:rsidP="001175DF">
      <w:pPr>
        <w:jc w:val="both"/>
        <w:rPr>
          <w:rFonts w:ascii="Verdana" w:hAnsi="Verdana"/>
          <w:b/>
          <w:sz w:val="16"/>
          <w:szCs w:val="16"/>
        </w:rPr>
      </w:pPr>
      <w:r w:rsidRPr="001175DF">
        <w:rPr>
          <w:rFonts w:ascii="Verdana" w:hAnsi="Verdana"/>
          <w:b/>
        </w:rPr>
        <w:t>(*)</w:t>
      </w:r>
      <w:r w:rsidR="00D12BDA" w:rsidRPr="001175DF">
        <w:rPr>
          <w:rFonts w:ascii="Verdana" w:hAnsi="Verdana"/>
          <w:b/>
        </w:rPr>
        <w:t xml:space="preserve"> </w:t>
      </w:r>
      <w:r w:rsidR="00D12BDA" w:rsidRPr="001175DF">
        <w:rPr>
          <w:rFonts w:ascii="Verdana" w:hAnsi="Verdana"/>
          <w:b/>
          <w:sz w:val="24"/>
          <w:szCs w:val="24"/>
          <w:u w:val="single"/>
        </w:rPr>
        <w:t>IMPORTANTE</w:t>
      </w:r>
      <w:r w:rsidRPr="001175DF">
        <w:rPr>
          <w:rFonts w:ascii="Verdana" w:hAnsi="Verdana"/>
          <w:b/>
        </w:rPr>
        <w:t xml:space="preserve"> </w:t>
      </w:r>
      <w:r w:rsidRPr="001175DF">
        <w:rPr>
          <w:rFonts w:ascii="Verdana" w:hAnsi="Verdana"/>
          <w:b/>
          <w:sz w:val="16"/>
          <w:szCs w:val="16"/>
        </w:rPr>
        <w:t xml:space="preserve">Cuando viajen Becarios de </w:t>
      </w:r>
      <w:smartTag w:uri="urn:schemas-microsoft-com:office:smarttags" w:element="PersonName">
        <w:smartTagPr>
          <w:attr w:name="ProductID" w:val="la UBA"/>
        </w:smartTagPr>
        <w:r w:rsidRPr="001175DF">
          <w:rPr>
            <w:rFonts w:ascii="Verdana" w:hAnsi="Verdana"/>
            <w:b/>
            <w:sz w:val="16"/>
            <w:szCs w:val="16"/>
          </w:rPr>
          <w:t>la UBA</w:t>
        </w:r>
      </w:smartTag>
      <w:r w:rsidRPr="001175DF">
        <w:rPr>
          <w:rFonts w:ascii="Verdana" w:hAnsi="Verdana"/>
          <w:b/>
          <w:sz w:val="16"/>
          <w:szCs w:val="16"/>
        </w:rPr>
        <w:t xml:space="preserve">, CONICET o Investigadores del CONICET el Docente a cargo del Viaje será el responsable de la comunicación a los organismos respectivos de la extensión de cobertura del </w:t>
      </w:r>
      <w:r w:rsidR="00B51114" w:rsidRPr="001175DF">
        <w:rPr>
          <w:rFonts w:ascii="Verdana" w:hAnsi="Verdana"/>
          <w:b/>
          <w:sz w:val="16"/>
          <w:szCs w:val="16"/>
        </w:rPr>
        <w:t>Seguro correspondiente.</w:t>
      </w:r>
    </w:p>
    <w:p w14:paraId="05E25825" w14:textId="77777777" w:rsidR="00044AB1" w:rsidRPr="001175DF" w:rsidRDefault="00971954" w:rsidP="009A2C05">
      <w:pPr>
        <w:rPr>
          <w:rFonts w:ascii="Verdana" w:hAnsi="Verdana"/>
        </w:rPr>
      </w:pPr>
      <w:r w:rsidRPr="001175DF">
        <w:rPr>
          <w:rFonts w:ascii="Verdana" w:hAnsi="Verdana"/>
        </w:rPr>
        <w:t>MEDIO DE TRANSPORTE</w:t>
      </w:r>
      <w:r w:rsidR="00044AB1" w:rsidRPr="001175DF">
        <w:rPr>
          <w:rFonts w:ascii="Verdana" w:hAnsi="Verdana"/>
        </w:rPr>
        <w:t>: (Marcar</w:t>
      </w:r>
      <w:r w:rsidR="00686E03" w:rsidRPr="001175DF">
        <w:rPr>
          <w:rFonts w:ascii="Verdana" w:hAnsi="Verdana"/>
        </w:rPr>
        <w:t xml:space="preserve"> con una </w:t>
      </w:r>
      <w:r w:rsidR="00686E03" w:rsidRPr="001175DF">
        <w:rPr>
          <w:rFonts w:ascii="Verdana" w:hAnsi="Verdana"/>
          <w:b/>
        </w:rPr>
        <w:t>X</w:t>
      </w:r>
      <w:r w:rsidR="00044AB1" w:rsidRPr="001175DF">
        <w:rPr>
          <w:rFonts w:ascii="Verdana" w:hAnsi="Verdana"/>
        </w:rPr>
        <w:t xml:space="preserve"> al menos una de las cinco opciones)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1226"/>
        <w:gridCol w:w="3996"/>
      </w:tblGrid>
      <w:tr w:rsidR="00044AB1" w:rsidRPr="002E6568" w14:paraId="34BEB3F1" w14:textId="77777777" w:rsidTr="002E6568">
        <w:tc>
          <w:tcPr>
            <w:tcW w:w="4272" w:type="dxa"/>
            <w:shd w:val="clear" w:color="auto" w:fill="auto"/>
          </w:tcPr>
          <w:p w14:paraId="575C302C" w14:textId="77777777" w:rsidR="0083574E" w:rsidRPr="002E6568" w:rsidRDefault="00044AB1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 xml:space="preserve">I. </w:t>
            </w:r>
            <w:proofErr w:type="spellStart"/>
            <w:r w:rsidRPr="002E6568">
              <w:rPr>
                <w:rFonts w:ascii="Verdana" w:hAnsi="Verdana"/>
                <w:sz w:val="18"/>
                <w:szCs w:val="18"/>
              </w:rPr>
              <w:t>Omnibus</w:t>
            </w:r>
            <w:proofErr w:type="spellEnd"/>
            <w:r w:rsidR="00C015A9" w:rsidRPr="002E6568">
              <w:rPr>
                <w:rFonts w:ascii="Verdana" w:hAnsi="Verdana"/>
                <w:sz w:val="18"/>
                <w:szCs w:val="18"/>
              </w:rPr>
              <w:t xml:space="preserve"> o Avión</w:t>
            </w:r>
            <w:r w:rsidRPr="002E6568">
              <w:rPr>
                <w:rFonts w:ascii="Verdana" w:hAnsi="Verdana"/>
                <w:sz w:val="18"/>
                <w:szCs w:val="18"/>
              </w:rPr>
              <w:t xml:space="preserve"> Empresa Privada</w:t>
            </w:r>
            <w:r w:rsidR="0083574E" w:rsidRPr="002E6568">
              <w:rPr>
                <w:rFonts w:ascii="Verdana" w:hAnsi="Verdana"/>
                <w:sz w:val="18"/>
                <w:szCs w:val="18"/>
              </w:rPr>
              <w:t xml:space="preserve"> (reconocida</w:t>
            </w:r>
            <w:r w:rsidRPr="002E6568">
              <w:rPr>
                <w:rFonts w:ascii="Verdana" w:hAnsi="Verdana"/>
                <w:sz w:val="18"/>
                <w:szCs w:val="18"/>
              </w:rPr>
              <w:t>)</w:t>
            </w:r>
            <w:r w:rsidR="00C015A9" w:rsidRPr="002E656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3574E" w:rsidRPr="002E6568">
              <w:rPr>
                <w:rFonts w:ascii="Verdana" w:hAnsi="Verdana"/>
                <w:sz w:val="18"/>
                <w:szCs w:val="18"/>
              </w:rPr>
              <w:t xml:space="preserve">Ej. </w:t>
            </w:r>
            <w:proofErr w:type="spellStart"/>
            <w:r w:rsidR="0083574E" w:rsidRPr="002E6568">
              <w:rPr>
                <w:rFonts w:ascii="Verdana" w:hAnsi="Verdana"/>
                <w:sz w:val="18"/>
                <w:szCs w:val="18"/>
              </w:rPr>
              <w:t>Chevalier</w:t>
            </w:r>
            <w:proofErr w:type="spellEnd"/>
            <w:r w:rsidR="0083574E" w:rsidRPr="002E6568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83574E" w:rsidRPr="002E6568">
              <w:rPr>
                <w:rFonts w:ascii="Verdana" w:hAnsi="Verdana"/>
                <w:sz w:val="18"/>
                <w:szCs w:val="18"/>
              </w:rPr>
              <w:t>Andesmar</w:t>
            </w:r>
            <w:proofErr w:type="spellEnd"/>
            <w:r w:rsidR="0083574E" w:rsidRPr="002E6568">
              <w:rPr>
                <w:rFonts w:ascii="Verdana" w:hAnsi="Verdana"/>
                <w:sz w:val="18"/>
                <w:szCs w:val="18"/>
              </w:rPr>
              <w:t>, Flecha Bus</w:t>
            </w:r>
            <w:r w:rsidR="00C015A9" w:rsidRPr="002E6568">
              <w:rPr>
                <w:rFonts w:ascii="Verdana" w:hAnsi="Verdana"/>
                <w:sz w:val="18"/>
                <w:szCs w:val="18"/>
              </w:rPr>
              <w:t>, Aerolíneas Argentinas, etc.</w:t>
            </w:r>
          </w:p>
        </w:tc>
        <w:tc>
          <w:tcPr>
            <w:tcW w:w="1226" w:type="dxa"/>
            <w:shd w:val="clear" w:color="auto" w:fill="auto"/>
          </w:tcPr>
          <w:p w14:paraId="06B0F2B0" w14:textId="77777777" w:rsidR="00044AB1" w:rsidRPr="002E6568" w:rsidRDefault="00044AB1" w:rsidP="009A2C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14:paraId="4D5AF03A" w14:textId="77777777" w:rsidR="00044AB1" w:rsidRPr="002E6568" w:rsidRDefault="0083574E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>Indicar la Empresa:</w:t>
            </w:r>
          </w:p>
        </w:tc>
      </w:tr>
      <w:tr w:rsidR="00044AB1" w:rsidRPr="002E6568" w14:paraId="2E70689B" w14:textId="77777777" w:rsidTr="002E6568">
        <w:tc>
          <w:tcPr>
            <w:tcW w:w="4272" w:type="dxa"/>
            <w:shd w:val="clear" w:color="auto" w:fill="auto"/>
          </w:tcPr>
          <w:p w14:paraId="1309FA59" w14:textId="77777777" w:rsidR="00044AB1" w:rsidRPr="002E6568" w:rsidRDefault="0083574E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 xml:space="preserve">II. </w:t>
            </w:r>
            <w:proofErr w:type="spellStart"/>
            <w:r w:rsidRPr="002E6568">
              <w:rPr>
                <w:rFonts w:ascii="Verdana" w:hAnsi="Verdana"/>
                <w:sz w:val="18"/>
                <w:szCs w:val="18"/>
              </w:rPr>
              <w:t>Omnibus</w:t>
            </w:r>
            <w:proofErr w:type="spellEnd"/>
            <w:r w:rsidRPr="002E6568">
              <w:rPr>
                <w:rFonts w:ascii="Verdana" w:hAnsi="Verdana"/>
                <w:sz w:val="18"/>
                <w:szCs w:val="18"/>
              </w:rPr>
              <w:t xml:space="preserve"> contratado (combi, micro escolar, etc.)</w:t>
            </w:r>
          </w:p>
        </w:tc>
        <w:tc>
          <w:tcPr>
            <w:tcW w:w="1226" w:type="dxa"/>
            <w:shd w:val="clear" w:color="auto" w:fill="auto"/>
          </w:tcPr>
          <w:p w14:paraId="00D5DAFD" w14:textId="615BCDA6" w:rsidR="00044AB1" w:rsidRPr="002E6568" w:rsidRDefault="00044AB1" w:rsidP="009A2C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14:paraId="273EC74C" w14:textId="77777777" w:rsidR="00044AB1" w:rsidRPr="002E6568" w:rsidRDefault="00061213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 xml:space="preserve">Completar el </w:t>
            </w:r>
            <w:r w:rsidRPr="002E6568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83574E" w:rsidRPr="002E6568">
              <w:rPr>
                <w:rFonts w:ascii="Verdana" w:hAnsi="Verdana"/>
                <w:b/>
                <w:sz w:val="18"/>
                <w:szCs w:val="18"/>
              </w:rPr>
              <w:t xml:space="preserve">uadro </w:t>
            </w:r>
            <w:r w:rsidRPr="002E6568">
              <w:rPr>
                <w:rFonts w:ascii="Verdana" w:hAnsi="Verdana"/>
                <w:b/>
                <w:sz w:val="18"/>
                <w:szCs w:val="18"/>
              </w:rPr>
              <w:t>II</w:t>
            </w:r>
            <w:r w:rsidR="00A04F59" w:rsidRPr="002E656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04F59" w:rsidRPr="002E6568">
              <w:rPr>
                <w:rFonts w:ascii="Verdana" w:hAnsi="Verdana"/>
                <w:sz w:val="18"/>
                <w:szCs w:val="18"/>
              </w:rPr>
              <w:t>y adjuntar la documentación correspondiente.</w:t>
            </w:r>
          </w:p>
        </w:tc>
      </w:tr>
      <w:tr w:rsidR="00044AB1" w:rsidRPr="002E6568" w14:paraId="1A3684ED" w14:textId="77777777" w:rsidTr="002E6568">
        <w:tc>
          <w:tcPr>
            <w:tcW w:w="4272" w:type="dxa"/>
            <w:shd w:val="clear" w:color="auto" w:fill="auto"/>
          </w:tcPr>
          <w:p w14:paraId="2969D7EA" w14:textId="77777777" w:rsidR="00044AB1" w:rsidRPr="002E6568" w:rsidRDefault="0083574E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>III. Vehículo de Facultad</w:t>
            </w:r>
          </w:p>
        </w:tc>
        <w:tc>
          <w:tcPr>
            <w:tcW w:w="1226" w:type="dxa"/>
            <w:shd w:val="clear" w:color="auto" w:fill="auto"/>
          </w:tcPr>
          <w:p w14:paraId="5C8D06C8" w14:textId="77777777" w:rsidR="00044AB1" w:rsidRPr="002E6568" w:rsidRDefault="00044AB1" w:rsidP="009A2C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14:paraId="294A15E4" w14:textId="77777777" w:rsidR="00044AB1" w:rsidRPr="002E6568" w:rsidRDefault="00061213" w:rsidP="009A2C05">
            <w:pPr>
              <w:rPr>
                <w:rFonts w:ascii="Verdana" w:hAnsi="Verdana"/>
                <w:sz w:val="18"/>
                <w:szCs w:val="18"/>
              </w:rPr>
            </w:pPr>
            <w:r w:rsidRPr="002E6568">
              <w:rPr>
                <w:rFonts w:ascii="Verdana" w:hAnsi="Verdana"/>
                <w:sz w:val="18"/>
                <w:szCs w:val="18"/>
              </w:rPr>
              <w:t xml:space="preserve">Completar el </w:t>
            </w:r>
            <w:r w:rsidRPr="002E6568">
              <w:rPr>
                <w:rFonts w:ascii="Verdana" w:hAnsi="Verdana"/>
                <w:b/>
                <w:sz w:val="18"/>
                <w:szCs w:val="18"/>
              </w:rPr>
              <w:t>Cuadro III</w:t>
            </w:r>
            <w:r w:rsidR="00A04F59" w:rsidRPr="002E656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04F59" w:rsidRPr="002E6568">
              <w:rPr>
                <w:rFonts w:ascii="Verdana" w:hAnsi="Verdana"/>
                <w:sz w:val="18"/>
                <w:szCs w:val="18"/>
              </w:rPr>
              <w:t>y adjuntar la documentación correspondiente.</w:t>
            </w:r>
          </w:p>
        </w:tc>
      </w:tr>
      <w:tr w:rsidR="00044AB1" w:rsidRPr="002E6568" w14:paraId="45E9B821" w14:textId="77777777" w:rsidTr="002E6568">
        <w:tc>
          <w:tcPr>
            <w:tcW w:w="4272" w:type="dxa"/>
            <w:shd w:val="clear" w:color="auto" w:fill="auto"/>
          </w:tcPr>
          <w:p w14:paraId="38963B4F" w14:textId="77777777" w:rsidR="00044AB1" w:rsidRPr="002E6568" w:rsidRDefault="00061213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IV. Vehículo Particular</w:t>
            </w:r>
          </w:p>
        </w:tc>
        <w:tc>
          <w:tcPr>
            <w:tcW w:w="1226" w:type="dxa"/>
            <w:shd w:val="clear" w:color="auto" w:fill="auto"/>
          </w:tcPr>
          <w:p w14:paraId="766E1CEA" w14:textId="62D06D8A" w:rsidR="00044AB1" w:rsidRPr="002E6568" w:rsidRDefault="00044AB1" w:rsidP="009A2C05">
            <w:pPr>
              <w:rPr>
                <w:rFonts w:ascii="Verdana" w:hAnsi="Verdana"/>
              </w:rPr>
            </w:pPr>
          </w:p>
        </w:tc>
        <w:tc>
          <w:tcPr>
            <w:tcW w:w="3996" w:type="dxa"/>
            <w:shd w:val="clear" w:color="auto" w:fill="auto"/>
          </w:tcPr>
          <w:p w14:paraId="79582754" w14:textId="77777777" w:rsidR="00044AB1" w:rsidRPr="002E6568" w:rsidRDefault="00A04F59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No es necesario adjuntar documentación.</w:t>
            </w:r>
          </w:p>
        </w:tc>
      </w:tr>
      <w:tr w:rsidR="00044AB1" w:rsidRPr="002E6568" w14:paraId="46FD1EE3" w14:textId="77777777" w:rsidTr="002E6568">
        <w:tc>
          <w:tcPr>
            <w:tcW w:w="4272" w:type="dxa"/>
            <w:shd w:val="clear" w:color="auto" w:fill="auto"/>
          </w:tcPr>
          <w:p w14:paraId="32499225" w14:textId="77777777" w:rsidR="00044AB1" w:rsidRPr="002E6568" w:rsidRDefault="00061213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V. Otros</w:t>
            </w:r>
          </w:p>
        </w:tc>
        <w:tc>
          <w:tcPr>
            <w:tcW w:w="1226" w:type="dxa"/>
            <w:shd w:val="clear" w:color="auto" w:fill="auto"/>
          </w:tcPr>
          <w:p w14:paraId="4B786C35" w14:textId="33DA6B8A" w:rsidR="00044AB1" w:rsidRPr="002E6568" w:rsidRDefault="00044AB1" w:rsidP="009A2C05">
            <w:pPr>
              <w:rPr>
                <w:rFonts w:ascii="Verdana" w:hAnsi="Verdana"/>
              </w:rPr>
            </w:pPr>
          </w:p>
        </w:tc>
        <w:tc>
          <w:tcPr>
            <w:tcW w:w="3996" w:type="dxa"/>
            <w:shd w:val="clear" w:color="auto" w:fill="auto"/>
          </w:tcPr>
          <w:p w14:paraId="65DC1421" w14:textId="008971AB" w:rsidR="00044AB1" w:rsidRPr="002E6568" w:rsidRDefault="00061213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 xml:space="preserve">Detallar: </w:t>
            </w:r>
          </w:p>
        </w:tc>
      </w:tr>
    </w:tbl>
    <w:p w14:paraId="7796CFB1" w14:textId="77777777" w:rsidR="00A671D9" w:rsidRPr="001175DF" w:rsidRDefault="00A671D9" w:rsidP="009A2C05">
      <w:pPr>
        <w:rPr>
          <w:rFonts w:ascii="Verdana" w:hAnsi="Verdana"/>
        </w:rPr>
      </w:pPr>
    </w:p>
    <w:p w14:paraId="6FAAA259" w14:textId="77777777" w:rsidR="00971954" w:rsidRPr="001175DF" w:rsidRDefault="00A671D9" w:rsidP="009A2C05">
      <w:pPr>
        <w:rPr>
          <w:rFonts w:ascii="Verdana" w:hAnsi="Verdana"/>
        </w:rPr>
      </w:pPr>
      <w:r w:rsidRPr="001175DF">
        <w:rPr>
          <w:rFonts w:ascii="Verdana" w:hAnsi="Verdana"/>
        </w:rPr>
        <w:t>C</w:t>
      </w:r>
      <w:r w:rsidR="00971954" w:rsidRPr="001175DF">
        <w:rPr>
          <w:rFonts w:ascii="Verdana" w:hAnsi="Verdana"/>
        </w:rPr>
        <w:t>UADRO II (Para ómnibus contratado)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406"/>
      </w:tblGrid>
      <w:tr w:rsidR="00F43822" w:rsidRPr="002E6568" w14:paraId="3835881E" w14:textId="77777777" w:rsidTr="002E6568">
        <w:tc>
          <w:tcPr>
            <w:tcW w:w="2088" w:type="dxa"/>
            <w:shd w:val="clear" w:color="auto" w:fill="auto"/>
          </w:tcPr>
          <w:p w14:paraId="002323A7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Datos del Vehículo:</w:t>
            </w:r>
          </w:p>
        </w:tc>
        <w:tc>
          <w:tcPr>
            <w:tcW w:w="7406" w:type="dxa"/>
            <w:shd w:val="clear" w:color="auto" w:fill="auto"/>
          </w:tcPr>
          <w:p w14:paraId="5F1B5FC2" w14:textId="5D5C4C5F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Marca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326DCE4E" w14:textId="77777777" w:rsidTr="002E6568">
        <w:tc>
          <w:tcPr>
            <w:tcW w:w="2088" w:type="dxa"/>
            <w:shd w:val="clear" w:color="auto" w:fill="auto"/>
          </w:tcPr>
          <w:p w14:paraId="78B3CBAD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  <w:tc>
          <w:tcPr>
            <w:tcW w:w="7406" w:type="dxa"/>
            <w:shd w:val="clear" w:color="auto" w:fill="auto"/>
          </w:tcPr>
          <w:p w14:paraId="24999174" w14:textId="38EAC98B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Modelo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65185851" w14:textId="77777777" w:rsidTr="002E6568">
        <w:tc>
          <w:tcPr>
            <w:tcW w:w="2088" w:type="dxa"/>
            <w:shd w:val="clear" w:color="auto" w:fill="auto"/>
          </w:tcPr>
          <w:p w14:paraId="399064E5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  <w:tc>
          <w:tcPr>
            <w:tcW w:w="7406" w:type="dxa"/>
            <w:shd w:val="clear" w:color="auto" w:fill="auto"/>
          </w:tcPr>
          <w:p w14:paraId="737B87DF" w14:textId="2242A061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Patente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4B6681EC" w14:textId="77777777" w:rsidTr="002E6568">
        <w:tc>
          <w:tcPr>
            <w:tcW w:w="2088" w:type="dxa"/>
            <w:shd w:val="clear" w:color="auto" w:fill="auto"/>
          </w:tcPr>
          <w:p w14:paraId="72010140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  <w:tc>
          <w:tcPr>
            <w:tcW w:w="7406" w:type="dxa"/>
            <w:shd w:val="clear" w:color="auto" w:fill="auto"/>
          </w:tcPr>
          <w:p w14:paraId="2B99EEAF" w14:textId="710F7CA1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Seguro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5B176664" w14:textId="77777777" w:rsidTr="002E6568">
        <w:tc>
          <w:tcPr>
            <w:tcW w:w="2088" w:type="dxa"/>
            <w:shd w:val="clear" w:color="auto" w:fill="auto"/>
          </w:tcPr>
          <w:p w14:paraId="3693061D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Datos del Conductor</w:t>
            </w:r>
          </w:p>
        </w:tc>
        <w:tc>
          <w:tcPr>
            <w:tcW w:w="7406" w:type="dxa"/>
            <w:shd w:val="clear" w:color="auto" w:fill="auto"/>
          </w:tcPr>
          <w:p w14:paraId="415E5609" w14:textId="7A2D330E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Apellido y Nombre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20738427" w14:textId="77777777" w:rsidTr="002E6568">
        <w:tc>
          <w:tcPr>
            <w:tcW w:w="2088" w:type="dxa"/>
            <w:shd w:val="clear" w:color="auto" w:fill="auto"/>
          </w:tcPr>
          <w:p w14:paraId="2BC00357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  <w:tc>
          <w:tcPr>
            <w:tcW w:w="7406" w:type="dxa"/>
            <w:shd w:val="clear" w:color="auto" w:fill="auto"/>
          </w:tcPr>
          <w:p w14:paraId="004CE17F" w14:textId="330CA8FB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D.N.I.</w:t>
            </w:r>
            <w:r w:rsidR="008120B1">
              <w:rPr>
                <w:rFonts w:ascii="Verdana" w:hAnsi="Verdana"/>
              </w:rPr>
              <w:t xml:space="preserve">: </w:t>
            </w:r>
          </w:p>
        </w:tc>
      </w:tr>
      <w:tr w:rsidR="00F43822" w:rsidRPr="002E6568" w14:paraId="7220650F" w14:textId="77777777" w:rsidTr="002E6568">
        <w:tc>
          <w:tcPr>
            <w:tcW w:w="2088" w:type="dxa"/>
            <w:shd w:val="clear" w:color="auto" w:fill="auto"/>
          </w:tcPr>
          <w:p w14:paraId="0AA19CCC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  <w:tc>
          <w:tcPr>
            <w:tcW w:w="7406" w:type="dxa"/>
            <w:shd w:val="clear" w:color="auto" w:fill="auto"/>
          </w:tcPr>
          <w:p w14:paraId="7508EAB0" w14:textId="07BB79A2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Licencia de Conducir:</w:t>
            </w:r>
            <w:r w:rsidR="008120B1">
              <w:rPr>
                <w:rFonts w:ascii="Verdana" w:hAnsi="Verdana"/>
              </w:rPr>
              <w:t xml:space="preserve"> </w:t>
            </w:r>
          </w:p>
        </w:tc>
      </w:tr>
    </w:tbl>
    <w:p w14:paraId="5FD1EBDB" w14:textId="77777777" w:rsidR="00232838" w:rsidRPr="001175DF" w:rsidRDefault="00F43822" w:rsidP="009A2C05">
      <w:pPr>
        <w:rPr>
          <w:rFonts w:ascii="Verdana" w:hAnsi="Verdana"/>
        </w:rPr>
      </w:pPr>
      <w:r w:rsidRPr="001175DF">
        <w:rPr>
          <w:rFonts w:ascii="Verdana" w:hAnsi="Verdana"/>
        </w:rPr>
        <w:t>CUADRO III (Para vehículos de Facultad)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747"/>
      </w:tblGrid>
      <w:tr w:rsidR="00232838" w:rsidRPr="002E6568" w14:paraId="0220C3C8" w14:textId="77777777" w:rsidTr="002E6568">
        <w:tc>
          <w:tcPr>
            <w:tcW w:w="4747" w:type="dxa"/>
            <w:shd w:val="clear" w:color="auto" w:fill="auto"/>
          </w:tcPr>
          <w:p w14:paraId="135210B2" w14:textId="77777777" w:rsidR="00232838" w:rsidRPr="002E6568" w:rsidRDefault="00232838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Datos del Vehículo:</w:t>
            </w:r>
          </w:p>
        </w:tc>
        <w:tc>
          <w:tcPr>
            <w:tcW w:w="4747" w:type="dxa"/>
            <w:shd w:val="clear" w:color="auto" w:fill="auto"/>
          </w:tcPr>
          <w:p w14:paraId="4E5731DD" w14:textId="77777777" w:rsidR="00232838" w:rsidRPr="002E6568" w:rsidRDefault="00232838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 xml:space="preserve">Marca                            </w:t>
            </w:r>
          </w:p>
        </w:tc>
      </w:tr>
      <w:tr w:rsidR="00232838" w:rsidRPr="002E6568" w14:paraId="38D48894" w14:textId="77777777" w:rsidTr="002E6568">
        <w:tc>
          <w:tcPr>
            <w:tcW w:w="4747" w:type="dxa"/>
            <w:shd w:val="clear" w:color="auto" w:fill="auto"/>
          </w:tcPr>
          <w:p w14:paraId="3E0370A0" w14:textId="77777777" w:rsidR="00232838" w:rsidRPr="002E6568" w:rsidRDefault="00232838" w:rsidP="009A2C05">
            <w:pPr>
              <w:rPr>
                <w:rFonts w:ascii="Verdana" w:hAnsi="Verdana"/>
              </w:rPr>
            </w:pPr>
          </w:p>
        </w:tc>
        <w:tc>
          <w:tcPr>
            <w:tcW w:w="4747" w:type="dxa"/>
            <w:shd w:val="clear" w:color="auto" w:fill="auto"/>
          </w:tcPr>
          <w:p w14:paraId="250480F9" w14:textId="77777777" w:rsidR="00232838" w:rsidRPr="002E6568" w:rsidRDefault="00232838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Modelo                                  Patente</w:t>
            </w:r>
          </w:p>
        </w:tc>
      </w:tr>
      <w:tr w:rsidR="00F43822" w:rsidRPr="002E6568" w14:paraId="37DEF3D7" w14:textId="77777777" w:rsidTr="002E6568">
        <w:tc>
          <w:tcPr>
            <w:tcW w:w="4747" w:type="dxa"/>
            <w:shd w:val="clear" w:color="auto" w:fill="auto"/>
          </w:tcPr>
          <w:p w14:paraId="4C88717A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Apellido y Nombre del Conductor (*)</w:t>
            </w:r>
          </w:p>
        </w:tc>
        <w:tc>
          <w:tcPr>
            <w:tcW w:w="4747" w:type="dxa"/>
            <w:shd w:val="clear" w:color="auto" w:fill="auto"/>
          </w:tcPr>
          <w:p w14:paraId="29763BC0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</w:tr>
      <w:tr w:rsidR="00F43822" w:rsidRPr="002E6568" w14:paraId="31F7A42A" w14:textId="77777777" w:rsidTr="002E6568">
        <w:tc>
          <w:tcPr>
            <w:tcW w:w="4747" w:type="dxa"/>
            <w:shd w:val="clear" w:color="auto" w:fill="auto"/>
          </w:tcPr>
          <w:p w14:paraId="7F3D56B1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D.N.I.</w:t>
            </w:r>
          </w:p>
        </w:tc>
        <w:tc>
          <w:tcPr>
            <w:tcW w:w="4747" w:type="dxa"/>
            <w:shd w:val="clear" w:color="auto" w:fill="auto"/>
          </w:tcPr>
          <w:p w14:paraId="6F33D177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</w:tr>
      <w:tr w:rsidR="00F43822" w:rsidRPr="002E6568" w14:paraId="0F3F97BF" w14:textId="77777777" w:rsidTr="002E6568">
        <w:tc>
          <w:tcPr>
            <w:tcW w:w="4747" w:type="dxa"/>
            <w:shd w:val="clear" w:color="auto" w:fill="auto"/>
          </w:tcPr>
          <w:p w14:paraId="0461A253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Licencia de Conducir</w:t>
            </w:r>
          </w:p>
        </w:tc>
        <w:tc>
          <w:tcPr>
            <w:tcW w:w="4747" w:type="dxa"/>
            <w:shd w:val="clear" w:color="auto" w:fill="auto"/>
          </w:tcPr>
          <w:p w14:paraId="309CED12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</w:tr>
      <w:tr w:rsidR="00F43822" w:rsidRPr="002E6568" w14:paraId="5E513997" w14:textId="77777777" w:rsidTr="002E6568">
        <w:tc>
          <w:tcPr>
            <w:tcW w:w="4747" w:type="dxa"/>
            <w:shd w:val="clear" w:color="auto" w:fill="auto"/>
          </w:tcPr>
          <w:p w14:paraId="15AD2373" w14:textId="77777777" w:rsidR="00E302B7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 xml:space="preserve">Cargo 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2E6568">
                <w:rPr>
                  <w:rFonts w:ascii="Verdana" w:hAnsi="Verdana"/>
                </w:rPr>
                <w:t>la Facultad</w:t>
              </w:r>
            </w:smartTag>
            <w:r w:rsidRPr="002E6568">
              <w:rPr>
                <w:rFonts w:ascii="Verdana" w:hAnsi="Verdana"/>
              </w:rPr>
              <w:t xml:space="preserve"> (en caso de corresponder)</w:t>
            </w:r>
            <w:r w:rsidR="00E302B7" w:rsidRPr="002E6568">
              <w:rPr>
                <w:rFonts w:ascii="Verdana" w:hAnsi="Verdana"/>
              </w:rPr>
              <w:t xml:space="preserve"> (Solo Prof. Titulares/Asociados/Adjuntos y Jefes de Trabajos Prácticos)</w:t>
            </w:r>
          </w:p>
        </w:tc>
        <w:tc>
          <w:tcPr>
            <w:tcW w:w="4747" w:type="dxa"/>
            <w:shd w:val="clear" w:color="auto" w:fill="auto"/>
          </w:tcPr>
          <w:p w14:paraId="2E35BAEF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</w:tr>
      <w:tr w:rsidR="00F43822" w:rsidRPr="002E6568" w14:paraId="160D629C" w14:textId="77777777" w:rsidTr="002E6568">
        <w:tc>
          <w:tcPr>
            <w:tcW w:w="4747" w:type="dxa"/>
            <w:shd w:val="clear" w:color="auto" w:fill="auto"/>
          </w:tcPr>
          <w:p w14:paraId="6D1B3CBB" w14:textId="77777777" w:rsidR="00F43822" w:rsidRPr="002E6568" w:rsidRDefault="00F43822" w:rsidP="009A2C05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Resolución que lo autoriza a conducir el vehículo (adjuntar copia)</w:t>
            </w:r>
          </w:p>
        </w:tc>
        <w:tc>
          <w:tcPr>
            <w:tcW w:w="4747" w:type="dxa"/>
            <w:shd w:val="clear" w:color="auto" w:fill="auto"/>
          </w:tcPr>
          <w:p w14:paraId="48F5BAD5" w14:textId="77777777" w:rsidR="00F43822" w:rsidRPr="002E6568" w:rsidRDefault="00F43822" w:rsidP="009A2C05">
            <w:pPr>
              <w:rPr>
                <w:rFonts w:ascii="Verdana" w:hAnsi="Verdana"/>
              </w:rPr>
            </w:pPr>
          </w:p>
        </w:tc>
      </w:tr>
    </w:tbl>
    <w:p w14:paraId="1A8CBD5C" w14:textId="77777777" w:rsidR="003C77DA" w:rsidRPr="001175DF" w:rsidRDefault="00F43822" w:rsidP="009A2C05">
      <w:pPr>
        <w:rPr>
          <w:rFonts w:ascii="Verdana" w:hAnsi="Verdana"/>
          <w:sz w:val="20"/>
          <w:szCs w:val="20"/>
        </w:rPr>
      </w:pPr>
      <w:r w:rsidRPr="001175DF">
        <w:rPr>
          <w:rFonts w:ascii="Verdana" w:hAnsi="Verdana"/>
          <w:sz w:val="20"/>
          <w:szCs w:val="20"/>
        </w:rPr>
        <w:t xml:space="preserve">(*) El conductor que fuese externo a </w:t>
      </w:r>
      <w:smartTag w:uri="urn:schemas-microsoft-com:office:smarttags" w:element="PersonName">
        <w:smartTagPr>
          <w:attr w:name="ProductID" w:val="la Facultad"/>
        </w:smartTagPr>
        <w:r w:rsidRPr="001175DF">
          <w:rPr>
            <w:rFonts w:ascii="Verdana" w:hAnsi="Verdana"/>
            <w:sz w:val="20"/>
            <w:szCs w:val="20"/>
          </w:rPr>
          <w:t>la Facultad</w:t>
        </w:r>
      </w:smartTag>
      <w:r w:rsidRPr="001175DF">
        <w:rPr>
          <w:rFonts w:ascii="Verdana" w:hAnsi="Verdana"/>
          <w:sz w:val="20"/>
          <w:szCs w:val="20"/>
        </w:rPr>
        <w:t xml:space="preserve"> deber</w:t>
      </w:r>
      <w:r w:rsidR="003F4D6D" w:rsidRPr="001175DF">
        <w:rPr>
          <w:rFonts w:ascii="Verdana" w:hAnsi="Verdana"/>
          <w:sz w:val="20"/>
          <w:szCs w:val="20"/>
        </w:rPr>
        <w:t xml:space="preserve">á acompañar fotocopia del D.N.I. y </w:t>
      </w:r>
      <w:smartTag w:uri="urn:schemas-microsoft-com:office:smarttags" w:element="PersonName">
        <w:smartTagPr>
          <w:attr w:name="ProductID" w:val="la Licencia"/>
        </w:smartTagPr>
        <w:r w:rsidR="003F4D6D" w:rsidRPr="001175DF">
          <w:rPr>
            <w:rFonts w:ascii="Verdana" w:hAnsi="Verdana"/>
            <w:sz w:val="20"/>
            <w:szCs w:val="20"/>
          </w:rPr>
          <w:t>la Licencia</w:t>
        </w:r>
      </w:smartTag>
      <w:r w:rsidR="00E302B7" w:rsidRPr="001175DF">
        <w:rPr>
          <w:rFonts w:ascii="Verdana" w:hAnsi="Verdana"/>
          <w:sz w:val="20"/>
          <w:szCs w:val="20"/>
        </w:rPr>
        <w:t xml:space="preserve"> de conducir. </w:t>
      </w:r>
      <w:r w:rsidR="003F4D6D" w:rsidRPr="001175DF">
        <w:rPr>
          <w:rFonts w:ascii="Verdana" w:hAnsi="Verdana"/>
          <w:sz w:val="20"/>
          <w:szCs w:val="20"/>
        </w:rPr>
        <w:t xml:space="preserve">Sólo quienes posean cédula azul podrán conducir los vehículos de la Facultad. </w:t>
      </w:r>
    </w:p>
    <w:p w14:paraId="24493F3A" w14:textId="77777777" w:rsidR="003C77DA" w:rsidRPr="001175DF" w:rsidRDefault="003C77DA" w:rsidP="009A2C05">
      <w:pPr>
        <w:rPr>
          <w:rFonts w:ascii="Verdana" w:hAnsi="Verdana"/>
          <w:b/>
        </w:rPr>
      </w:pPr>
      <w:r w:rsidRPr="001175DF">
        <w:rPr>
          <w:rFonts w:ascii="Verdana" w:hAnsi="Verdana"/>
          <w:b/>
        </w:rPr>
        <w:t>FUNDAMENTOS DEL VIAJE: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4"/>
      </w:tblGrid>
      <w:tr w:rsidR="003C77DA" w:rsidRPr="002E6568" w14:paraId="31CFEB81" w14:textId="77777777" w:rsidTr="002E6568">
        <w:tc>
          <w:tcPr>
            <w:tcW w:w="9494" w:type="dxa"/>
            <w:shd w:val="clear" w:color="auto" w:fill="auto"/>
          </w:tcPr>
          <w:p w14:paraId="290B4E84" w14:textId="4554EB07" w:rsidR="003C77DA" w:rsidRPr="002E6568" w:rsidRDefault="003C77DA" w:rsidP="00221BB1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2E682431" w14:textId="77777777" w:rsidTr="002E6568">
        <w:tc>
          <w:tcPr>
            <w:tcW w:w="9494" w:type="dxa"/>
            <w:shd w:val="clear" w:color="auto" w:fill="auto"/>
          </w:tcPr>
          <w:p w14:paraId="108A8DA1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1FA64FEA" w14:textId="77777777" w:rsidTr="002E6568">
        <w:tc>
          <w:tcPr>
            <w:tcW w:w="9494" w:type="dxa"/>
            <w:shd w:val="clear" w:color="auto" w:fill="auto"/>
          </w:tcPr>
          <w:p w14:paraId="6C41494F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29A5F19C" w14:textId="77777777" w:rsidTr="002E6568">
        <w:tc>
          <w:tcPr>
            <w:tcW w:w="9494" w:type="dxa"/>
            <w:shd w:val="clear" w:color="auto" w:fill="auto"/>
          </w:tcPr>
          <w:p w14:paraId="4A54935B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5D44FC73" w14:textId="77777777" w:rsidTr="002E6568">
        <w:tc>
          <w:tcPr>
            <w:tcW w:w="9494" w:type="dxa"/>
            <w:shd w:val="clear" w:color="auto" w:fill="auto"/>
          </w:tcPr>
          <w:p w14:paraId="5E32C88F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1C2EDC00" w14:textId="77777777" w:rsidTr="002E6568">
        <w:tc>
          <w:tcPr>
            <w:tcW w:w="9494" w:type="dxa"/>
            <w:shd w:val="clear" w:color="auto" w:fill="auto"/>
          </w:tcPr>
          <w:p w14:paraId="3A95B433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308485F9" w14:textId="77777777" w:rsidTr="002E6568">
        <w:tc>
          <w:tcPr>
            <w:tcW w:w="9494" w:type="dxa"/>
            <w:shd w:val="clear" w:color="auto" w:fill="auto"/>
          </w:tcPr>
          <w:p w14:paraId="4CBAACD0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17076D14" w14:textId="77777777" w:rsidTr="002E6568">
        <w:tc>
          <w:tcPr>
            <w:tcW w:w="9494" w:type="dxa"/>
            <w:shd w:val="clear" w:color="auto" w:fill="auto"/>
          </w:tcPr>
          <w:p w14:paraId="67147633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2945B64C" w14:textId="77777777" w:rsidTr="002E6568">
        <w:tc>
          <w:tcPr>
            <w:tcW w:w="9494" w:type="dxa"/>
            <w:shd w:val="clear" w:color="auto" w:fill="auto"/>
          </w:tcPr>
          <w:p w14:paraId="12F056FC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  <w:tr w:rsidR="003C77DA" w:rsidRPr="002E6568" w14:paraId="345C24BA" w14:textId="77777777" w:rsidTr="002E6568">
        <w:tc>
          <w:tcPr>
            <w:tcW w:w="9494" w:type="dxa"/>
            <w:shd w:val="clear" w:color="auto" w:fill="auto"/>
          </w:tcPr>
          <w:p w14:paraId="726F56A6" w14:textId="77777777" w:rsidR="003C77DA" w:rsidRPr="002E6568" w:rsidRDefault="003C77DA" w:rsidP="009A2C05">
            <w:pPr>
              <w:rPr>
                <w:rFonts w:ascii="Verdana" w:hAnsi="Verdana"/>
                <w:b/>
              </w:rPr>
            </w:pPr>
          </w:p>
        </w:tc>
      </w:tr>
    </w:tbl>
    <w:p w14:paraId="4DF9C850" w14:textId="77777777" w:rsidR="003C77DA" w:rsidRPr="001175DF" w:rsidRDefault="003C77DA" w:rsidP="009A2C05">
      <w:pPr>
        <w:rPr>
          <w:rFonts w:ascii="Verdana" w:hAnsi="Verdana"/>
          <w:sz w:val="20"/>
          <w:szCs w:val="20"/>
        </w:rPr>
      </w:pPr>
    </w:p>
    <w:p w14:paraId="3B1D0A73" w14:textId="1A56DCFD" w:rsidR="009F5946" w:rsidRDefault="00A30EF1" w:rsidP="009F5946">
      <w:pPr>
        <w:rPr>
          <w:rFonts w:ascii="Verdana" w:hAnsi="Verdana"/>
          <w:sz w:val="20"/>
          <w:szCs w:val="20"/>
        </w:rPr>
      </w:pPr>
      <w:r w:rsidRPr="001175DF">
        <w:rPr>
          <w:rFonts w:ascii="Verdana" w:hAnsi="Verdana"/>
          <w:sz w:val="20"/>
          <w:szCs w:val="20"/>
        </w:rPr>
        <w:t xml:space="preserve">            </w:t>
      </w:r>
    </w:p>
    <w:p w14:paraId="5DCDF8DD" w14:textId="648FAE2A" w:rsidR="00A30EF1" w:rsidRPr="001175DF" w:rsidRDefault="009F5946" w:rsidP="009F59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Docente responsable</w:t>
      </w:r>
      <w:r w:rsidR="00A30EF1" w:rsidRPr="001175DF">
        <w:rPr>
          <w:rFonts w:ascii="Verdana" w:hAnsi="Verdana"/>
          <w:sz w:val="20"/>
          <w:szCs w:val="20"/>
        </w:rPr>
        <w:t xml:space="preserve"> (firma y aclaración)</w:t>
      </w:r>
      <w:r w:rsidR="00A30EF1" w:rsidRPr="001175D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Director </w:t>
      </w:r>
      <w:proofErr w:type="gramStart"/>
      <w:r>
        <w:rPr>
          <w:rFonts w:ascii="Verdana" w:hAnsi="Verdana"/>
          <w:sz w:val="20"/>
          <w:szCs w:val="20"/>
        </w:rPr>
        <w:t>Departamental</w:t>
      </w:r>
      <w:r w:rsidR="00A30EF1" w:rsidRPr="001175DF">
        <w:rPr>
          <w:rFonts w:ascii="Verdana" w:hAnsi="Verdana"/>
          <w:sz w:val="20"/>
          <w:szCs w:val="20"/>
        </w:rPr>
        <w:t>(</w:t>
      </w:r>
      <w:proofErr w:type="gramEnd"/>
      <w:r w:rsidR="00A30EF1" w:rsidRPr="001175DF">
        <w:rPr>
          <w:rFonts w:ascii="Verdana" w:hAnsi="Verdana"/>
          <w:sz w:val="20"/>
          <w:szCs w:val="20"/>
        </w:rPr>
        <w:t>firma y aclaración)</w:t>
      </w:r>
    </w:p>
    <w:p w14:paraId="41D12268" w14:textId="77777777" w:rsidR="00A30EF1" w:rsidRPr="001175DF" w:rsidRDefault="00A30EF1" w:rsidP="009A2C05">
      <w:pPr>
        <w:rPr>
          <w:rFonts w:ascii="Verdana" w:hAnsi="Verdana"/>
        </w:rPr>
      </w:pPr>
    </w:p>
    <w:p w14:paraId="0F21CDBF" w14:textId="77777777" w:rsidR="00A30EF1" w:rsidRPr="001175DF" w:rsidRDefault="00A30EF1" w:rsidP="009A2C05">
      <w:pPr>
        <w:rPr>
          <w:rFonts w:ascii="Verdana" w:hAnsi="Verdana"/>
        </w:rPr>
      </w:pPr>
      <w:r w:rsidRPr="001175DF">
        <w:rPr>
          <w:rFonts w:ascii="Verdana" w:hAnsi="Verdana"/>
        </w:rPr>
        <w:t>Autorización Secretaría Académica:________________________________ Fecha:__________________</w:t>
      </w:r>
    </w:p>
    <w:p w14:paraId="1EDEC353" w14:textId="77777777" w:rsidR="00A30EF1" w:rsidRPr="001175DF" w:rsidRDefault="00A30EF1" w:rsidP="009A2C05">
      <w:pPr>
        <w:rPr>
          <w:rFonts w:ascii="Verdana" w:hAnsi="Verdana"/>
        </w:rPr>
      </w:pPr>
    </w:p>
    <w:p w14:paraId="62F7FDB3" w14:textId="77777777" w:rsidR="00A30EF1" w:rsidRPr="001175DF" w:rsidRDefault="00A30EF1" w:rsidP="009A2C05">
      <w:pPr>
        <w:rPr>
          <w:rFonts w:ascii="Verdana" w:hAnsi="Verdana"/>
        </w:rPr>
      </w:pPr>
      <w:r w:rsidRPr="001175DF">
        <w:rPr>
          <w:rFonts w:ascii="Verdana" w:hAnsi="Verdana"/>
        </w:rPr>
        <w:t>Autorización Decano:___________________________________________ Fecha:__________________</w:t>
      </w:r>
    </w:p>
    <w:p w14:paraId="5ECC9EDB" w14:textId="77777777" w:rsidR="00A30EF1" w:rsidRPr="001175DF" w:rsidRDefault="00A30EF1" w:rsidP="009A2C05">
      <w:pPr>
        <w:rPr>
          <w:rFonts w:ascii="Verdana" w:hAnsi="Verdana"/>
        </w:rPr>
      </w:pPr>
    </w:p>
    <w:p w14:paraId="6AF727CD" w14:textId="77777777" w:rsidR="00A30EF1" w:rsidRPr="001175DF" w:rsidRDefault="00A30EF1" w:rsidP="009A2C05">
      <w:pPr>
        <w:rPr>
          <w:rFonts w:ascii="Verdana" w:hAnsi="Verdana"/>
        </w:rPr>
      </w:pPr>
      <w:r w:rsidRPr="001175DF">
        <w:rPr>
          <w:rFonts w:ascii="Verdana" w:hAnsi="Verdana"/>
        </w:rPr>
        <w:t>Notificación del Departamento y del Docente Responsable _____________________________________</w:t>
      </w:r>
    </w:p>
    <w:p w14:paraId="26BEC10F" w14:textId="77777777" w:rsidR="00A14330" w:rsidRPr="001175DF" w:rsidRDefault="00A30EF1" w:rsidP="009A2C05">
      <w:pPr>
        <w:rPr>
          <w:rFonts w:ascii="Verdana" w:hAnsi="Verdana"/>
          <w:sz w:val="20"/>
          <w:szCs w:val="20"/>
        </w:rPr>
      </w:pP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  <w:t xml:space="preserve">       Fecha:____________________</w:t>
      </w:r>
    </w:p>
    <w:p w14:paraId="7F013157" w14:textId="77777777" w:rsidR="00DE52F7" w:rsidRPr="001175DF" w:rsidRDefault="00DE52F7" w:rsidP="00DE52F7">
      <w:pPr>
        <w:jc w:val="center"/>
        <w:rPr>
          <w:rFonts w:ascii="Verdana" w:hAnsi="Verdana"/>
          <w:b/>
        </w:rPr>
      </w:pPr>
      <w:r w:rsidRPr="001175DF">
        <w:rPr>
          <w:rFonts w:ascii="Verdana" w:hAnsi="Verdana"/>
          <w:b/>
        </w:rPr>
        <w:t xml:space="preserve">SOLICITUD PARA TRAMITE DEL SEGURO PARA ESTUDIANTES DE </w:t>
      </w:r>
      <w:smartTag w:uri="urn:schemas-microsoft-com:office:smarttags" w:element="PersonName">
        <w:smartTagPr>
          <w:attr w:name="ProductID" w:val="la Facultad"/>
        </w:smartTagPr>
        <w:r w:rsidRPr="001175DF">
          <w:rPr>
            <w:rFonts w:ascii="Verdana" w:hAnsi="Verdana"/>
            <w:b/>
          </w:rPr>
          <w:t>LA FACULTAD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335"/>
        <w:gridCol w:w="2341"/>
        <w:gridCol w:w="2336"/>
      </w:tblGrid>
      <w:tr w:rsidR="00DE52F7" w:rsidRPr="002E6568" w14:paraId="77EB8230" w14:textId="77777777" w:rsidTr="00480891">
        <w:tc>
          <w:tcPr>
            <w:tcW w:w="9344" w:type="dxa"/>
            <w:gridSpan w:val="4"/>
            <w:shd w:val="clear" w:color="auto" w:fill="auto"/>
          </w:tcPr>
          <w:p w14:paraId="6BCECF16" w14:textId="77777777" w:rsidR="00DE52F7" w:rsidRPr="002E6568" w:rsidRDefault="00DE52F7" w:rsidP="00DE52F7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Departamento:</w:t>
            </w:r>
            <w:r w:rsidR="005E167A">
              <w:rPr>
                <w:rFonts w:ascii="Verdana" w:hAnsi="Verdana"/>
              </w:rPr>
              <w:t xml:space="preserve"> EGE</w:t>
            </w:r>
          </w:p>
        </w:tc>
      </w:tr>
      <w:tr w:rsidR="00DE52F7" w:rsidRPr="002E6568" w14:paraId="75F4C0B3" w14:textId="77777777" w:rsidTr="00480891">
        <w:tc>
          <w:tcPr>
            <w:tcW w:w="9344" w:type="dxa"/>
            <w:gridSpan w:val="4"/>
            <w:shd w:val="clear" w:color="auto" w:fill="auto"/>
          </w:tcPr>
          <w:p w14:paraId="20EE6DBD" w14:textId="77196E6D" w:rsidR="00DE52F7" w:rsidRPr="002E6568" w:rsidRDefault="00DE52F7" w:rsidP="00DE52F7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Materia:</w:t>
            </w:r>
            <w:r w:rsidR="005E167A">
              <w:rPr>
                <w:rFonts w:ascii="Verdana" w:hAnsi="Verdana"/>
              </w:rPr>
              <w:t xml:space="preserve"> </w:t>
            </w:r>
          </w:p>
        </w:tc>
      </w:tr>
      <w:tr w:rsidR="00DE52F7" w:rsidRPr="002E6568" w14:paraId="71B8A585" w14:textId="77777777" w:rsidTr="00480891">
        <w:tc>
          <w:tcPr>
            <w:tcW w:w="9344" w:type="dxa"/>
            <w:gridSpan w:val="4"/>
            <w:shd w:val="clear" w:color="auto" w:fill="auto"/>
          </w:tcPr>
          <w:p w14:paraId="49919973" w14:textId="25AE3E64" w:rsidR="00DE52F7" w:rsidRPr="002E6568" w:rsidRDefault="00DE52F7" w:rsidP="00221BB1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>Lugar donde se desarrollarán las tareas:</w:t>
            </w:r>
            <w:r w:rsidR="00CC33A0">
              <w:rPr>
                <w:rFonts w:ascii="Verdana" w:hAnsi="Verdana"/>
              </w:rPr>
              <w:t xml:space="preserve"> </w:t>
            </w:r>
          </w:p>
        </w:tc>
      </w:tr>
      <w:tr w:rsidR="00DE52F7" w:rsidRPr="002E6568" w14:paraId="0CF70884" w14:textId="77777777" w:rsidTr="00480891">
        <w:tc>
          <w:tcPr>
            <w:tcW w:w="9344" w:type="dxa"/>
            <w:gridSpan w:val="4"/>
            <w:shd w:val="clear" w:color="auto" w:fill="auto"/>
          </w:tcPr>
          <w:p w14:paraId="53B2C9DD" w14:textId="166EA549" w:rsidR="00480891" w:rsidRPr="002E6568" w:rsidRDefault="00DE52F7" w:rsidP="009F5946">
            <w:pPr>
              <w:rPr>
                <w:rFonts w:ascii="Verdana" w:hAnsi="Verdana"/>
              </w:rPr>
            </w:pPr>
            <w:r w:rsidRPr="002E6568">
              <w:rPr>
                <w:rFonts w:ascii="Verdana" w:hAnsi="Verdana"/>
              </w:rPr>
              <w:t xml:space="preserve">Fecha de inicio y fin de la cobertura del seguro: </w:t>
            </w:r>
            <w:r w:rsidR="00480891">
              <w:rPr>
                <w:rFonts w:ascii="Verdana" w:hAnsi="Verdana"/>
              </w:rPr>
              <w:t>salida</w:t>
            </w:r>
            <w:r w:rsidR="009F5946">
              <w:rPr>
                <w:rFonts w:ascii="Verdana" w:hAnsi="Verdana"/>
              </w:rPr>
              <w:t xml:space="preserve"> dia___/___/25</w:t>
            </w:r>
            <w:r w:rsidR="00480891">
              <w:rPr>
                <w:rFonts w:ascii="Verdana" w:hAnsi="Verdana"/>
              </w:rPr>
              <w:t xml:space="preserve"> </w:t>
            </w:r>
            <w:r w:rsidR="005E167A">
              <w:rPr>
                <w:rFonts w:ascii="Verdana" w:hAnsi="Verdana"/>
              </w:rPr>
              <w:t>a las</w:t>
            </w:r>
            <w:r w:rsidR="009F5946">
              <w:rPr>
                <w:rFonts w:ascii="Verdana" w:hAnsi="Verdana"/>
              </w:rPr>
              <w:t xml:space="preserve">  ___</w:t>
            </w:r>
            <w:r w:rsidR="005E167A">
              <w:rPr>
                <w:rFonts w:ascii="Verdana" w:hAnsi="Verdana"/>
              </w:rPr>
              <w:t xml:space="preserve"> hs </w:t>
            </w:r>
            <w:r w:rsidRPr="002E6568">
              <w:rPr>
                <w:rFonts w:ascii="Verdana" w:hAnsi="Verdana"/>
              </w:rPr>
              <w:t xml:space="preserve">  Hasta</w:t>
            </w:r>
            <w:r w:rsidR="005E167A">
              <w:rPr>
                <w:rFonts w:ascii="Verdana" w:hAnsi="Verdana"/>
              </w:rPr>
              <w:t xml:space="preserve"> las </w:t>
            </w:r>
            <w:r w:rsidR="009F5946">
              <w:rPr>
                <w:rFonts w:ascii="Verdana" w:hAnsi="Verdana"/>
              </w:rPr>
              <w:t>___</w:t>
            </w:r>
            <w:r w:rsidR="005E167A">
              <w:rPr>
                <w:rFonts w:ascii="Verdana" w:hAnsi="Verdana"/>
              </w:rPr>
              <w:t xml:space="preserve"> hs del </w:t>
            </w:r>
            <w:r w:rsidR="009F5946">
              <w:rPr>
                <w:rFonts w:ascii="Verdana" w:hAnsi="Verdana"/>
              </w:rPr>
              <w:t>___</w:t>
            </w:r>
            <w:r w:rsidR="005E167A">
              <w:rPr>
                <w:rFonts w:ascii="Verdana" w:hAnsi="Verdana"/>
              </w:rPr>
              <w:t>/</w:t>
            </w:r>
            <w:r w:rsidR="009F5946">
              <w:rPr>
                <w:rFonts w:ascii="Verdana" w:hAnsi="Verdana"/>
              </w:rPr>
              <w:t>___/</w:t>
            </w:r>
            <w:r w:rsidR="005E167A">
              <w:rPr>
                <w:rFonts w:ascii="Verdana" w:hAnsi="Verdana"/>
              </w:rPr>
              <w:t>2</w:t>
            </w:r>
            <w:r w:rsidR="009F5946">
              <w:rPr>
                <w:rFonts w:ascii="Verdana" w:hAnsi="Verdana"/>
              </w:rPr>
              <w:t>5</w:t>
            </w:r>
          </w:p>
        </w:tc>
      </w:tr>
      <w:tr w:rsidR="00DE52F7" w:rsidRPr="002E6568" w14:paraId="46F915B8" w14:textId="77777777" w:rsidTr="00480891">
        <w:tc>
          <w:tcPr>
            <w:tcW w:w="2332" w:type="dxa"/>
            <w:shd w:val="clear" w:color="auto" w:fill="auto"/>
          </w:tcPr>
          <w:p w14:paraId="56A5EF4C" w14:textId="77777777" w:rsidR="00DE52F7" w:rsidRPr="002E6568" w:rsidRDefault="00DE52F7" w:rsidP="002E6568">
            <w:pPr>
              <w:jc w:val="center"/>
              <w:rPr>
                <w:rFonts w:ascii="Verdana" w:hAnsi="Verdana"/>
                <w:b/>
              </w:rPr>
            </w:pPr>
            <w:r w:rsidRPr="002E6568">
              <w:rPr>
                <w:rFonts w:ascii="Verdana" w:hAnsi="Verdana"/>
                <w:b/>
              </w:rPr>
              <w:t>Apellido y Nombre</w:t>
            </w:r>
          </w:p>
        </w:tc>
        <w:tc>
          <w:tcPr>
            <w:tcW w:w="2335" w:type="dxa"/>
            <w:shd w:val="clear" w:color="auto" w:fill="auto"/>
          </w:tcPr>
          <w:p w14:paraId="36DA280D" w14:textId="77777777" w:rsidR="00DE52F7" w:rsidRPr="002E6568" w:rsidRDefault="00DE52F7" w:rsidP="002E6568">
            <w:pPr>
              <w:jc w:val="center"/>
              <w:rPr>
                <w:rFonts w:ascii="Verdana" w:hAnsi="Verdana"/>
                <w:b/>
              </w:rPr>
            </w:pPr>
            <w:r w:rsidRPr="002E6568">
              <w:rPr>
                <w:rFonts w:ascii="Verdana" w:hAnsi="Verdana"/>
                <w:b/>
              </w:rPr>
              <w:t>D.N.I. Nº</w:t>
            </w:r>
          </w:p>
        </w:tc>
        <w:tc>
          <w:tcPr>
            <w:tcW w:w="2341" w:type="dxa"/>
            <w:shd w:val="clear" w:color="auto" w:fill="auto"/>
          </w:tcPr>
          <w:p w14:paraId="6A3F54B6" w14:textId="77777777" w:rsidR="00DE52F7" w:rsidRPr="002E6568" w:rsidRDefault="00DE52F7" w:rsidP="002E6568">
            <w:pPr>
              <w:jc w:val="center"/>
              <w:rPr>
                <w:rFonts w:ascii="Verdana" w:hAnsi="Verdana"/>
                <w:b/>
              </w:rPr>
            </w:pPr>
            <w:r w:rsidRPr="002E6568">
              <w:rPr>
                <w:rFonts w:ascii="Verdana" w:hAnsi="Verdana"/>
                <w:b/>
              </w:rPr>
              <w:t>Fecha de Nacimiento</w:t>
            </w:r>
          </w:p>
        </w:tc>
        <w:tc>
          <w:tcPr>
            <w:tcW w:w="2336" w:type="dxa"/>
            <w:shd w:val="clear" w:color="auto" w:fill="auto"/>
          </w:tcPr>
          <w:p w14:paraId="1AA1A9BA" w14:textId="77777777" w:rsidR="00DE52F7" w:rsidRPr="002E6568" w:rsidRDefault="00DE52F7" w:rsidP="002E6568">
            <w:pPr>
              <w:jc w:val="center"/>
              <w:rPr>
                <w:rFonts w:ascii="Verdana" w:hAnsi="Verdana"/>
                <w:b/>
              </w:rPr>
            </w:pPr>
            <w:r w:rsidRPr="002E6568">
              <w:rPr>
                <w:rFonts w:ascii="Verdana" w:hAnsi="Verdana"/>
                <w:b/>
              </w:rPr>
              <w:t>L.U. Nº</w:t>
            </w:r>
          </w:p>
        </w:tc>
      </w:tr>
      <w:tr w:rsidR="00C16382" w:rsidRPr="002E6568" w14:paraId="0A59E711" w14:textId="77777777" w:rsidTr="004E5509">
        <w:tc>
          <w:tcPr>
            <w:tcW w:w="2332" w:type="dxa"/>
            <w:shd w:val="clear" w:color="auto" w:fill="auto"/>
          </w:tcPr>
          <w:p w14:paraId="5CC302D1" w14:textId="28C35510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F700" w14:textId="6AC87F2A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8421" w14:textId="3F7446AF" w:rsidR="00C16382" w:rsidRPr="004F7094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0CA9E" w14:textId="2BBAFC78" w:rsidR="00C16382" w:rsidRPr="002E6568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4281E016" w14:textId="77777777" w:rsidTr="004E5509">
        <w:tc>
          <w:tcPr>
            <w:tcW w:w="2332" w:type="dxa"/>
            <w:shd w:val="clear" w:color="auto" w:fill="auto"/>
          </w:tcPr>
          <w:p w14:paraId="36023E95" w14:textId="5C15C4F1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5BEA" w14:textId="057E5F2C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21A31" w14:textId="509F2C96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603EF" w14:textId="68A30261" w:rsidR="00C16382" w:rsidRPr="002E6568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4A7B7242" w14:textId="77777777" w:rsidTr="004E5509">
        <w:tc>
          <w:tcPr>
            <w:tcW w:w="2332" w:type="dxa"/>
            <w:shd w:val="clear" w:color="auto" w:fill="auto"/>
          </w:tcPr>
          <w:p w14:paraId="0D320CF7" w14:textId="64287F2B" w:rsidR="00C16382" w:rsidRPr="00C16382" w:rsidRDefault="00C16382" w:rsidP="00C16382"/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604D" w14:textId="3C4CAA27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D08E" w14:textId="5F7C3D68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4C521" w14:textId="4A3146F7" w:rsidR="00C16382" w:rsidRPr="002E6568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57204439" w14:textId="77777777" w:rsidTr="004E5509">
        <w:tc>
          <w:tcPr>
            <w:tcW w:w="2332" w:type="dxa"/>
            <w:shd w:val="clear" w:color="auto" w:fill="auto"/>
          </w:tcPr>
          <w:p w14:paraId="7D121FED" w14:textId="38E537D0" w:rsidR="00C16382" w:rsidRPr="00C16382" w:rsidRDefault="00C16382" w:rsidP="00C16382"/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4F96" w14:textId="06A9BDDB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0BC1" w14:textId="1DB6BE28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87729" w14:textId="00A38F22" w:rsidR="00C16382" w:rsidRPr="002E6568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4B5FF9AD" w14:textId="77777777" w:rsidTr="004E5509">
        <w:tc>
          <w:tcPr>
            <w:tcW w:w="2332" w:type="dxa"/>
            <w:shd w:val="clear" w:color="auto" w:fill="auto"/>
          </w:tcPr>
          <w:p w14:paraId="1687962E" w14:textId="7EB581B7" w:rsidR="00C16382" w:rsidRPr="00C16382" w:rsidRDefault="00C16382" w:rsidP="00C16382"/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C0EF4" w14:textId="4A717C2C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7F0F" w14:textId="715E51B5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69F81C" w14:textId="4C9B0010" w:rsidR="00C16382" w:rsidRPr="00C16382" w:rsidRDefault="00C16382" w:rsidP="00C16382">
            <w:pPr>
              <w:rPr>
                <w:rFonts w:cs="Calibri"/>
                <w:color w:val="000000"/>
              </w:rPr>
            </w:pPr>
          </w:p>
        </w:tc>
      </w:tr>
      <w:tr w:rsidR="00C16382" w:rsidRPr="002E6568" w14:paraId="53329673" w14:textId="77777777" w:rsidTr="001764D7">
        <w:tc>
          <w:tcPr>
            <w:tcW w:w="2332" w:type="dxa"/>
            <w:shd w:val="clear" w:color="auto" w:fill="auto"/>
          </w:tcPr>
          <w:p w14:paraId="0ABC5602" w14:textId="39387FEE" w:rsidR="00C16382" w:rsidRPr="00C16382" w:rsidRDefault="00C16382" w:rsidP="00C16382"/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96AB" w14:textId="5E749301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A504" w14:textId="35F3A102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1939A318" w14:textId="143E529A" w:rsidR="00C16382" w:rsidRPr="00C16382" w:rsidRDefault="00C16382" w:rsidP="00C16382">
            <w:pPr>
              <w:rPr>
                <w:rFonts w:cs="Calibri"/>
                <w:color w:val="000000"/>
              </w:rPr>
            </w:pPr>
          </w:p>
        </w:tc>
      </w:tr>
      <w:tr w:rsidR="00C16382" w:rsidRPr="002E6568" w14:paraId="75FC5A44" w14:textId="77777777" w:rsidTr="001764D7">
        <w:tc>
          <w:tcPr>
            <w:tcW w:w="2332" w:type="dxa"/>
            <w:shd w:val="clear" w:color="auto" w:fill="auto"/>
          </w:tcPr>
          <w:p w14:paraId="0457C709" w14:textId="74BC1BEB" w:rsidR="00C16382" w:rsidRPr="00C16382" w:rsidRDefault="00C16382" w:rsidP="00C16382"/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BE5A" w14:textId="45234287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5FD2" w14:textId="11DF78A0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7F2628E8" w14:textId="47909CE3" w:rsidR="00C16382" w:rsidRPr="00C16382" w:rsidRDefault="00C16382" w:rsidP="00C16382">
            <w:pPr>
              <w:rPr>
                <w:rFonts w:cs="Calibri"/>
                <w:color w:val="000000"/>
              </w:rPr>
            </w:pPr>
          </w:p>
        </w:tc>
      </w:tr>
      <w:tr w:rsidR="00C16382" w:rsidRPr="002E6568" w14:paraId="738B3124" w14:textId="77777777" w:rsidTr="00480891">
        <w:tc>
          <w:tcPr>
            <w:tcW w:w="2332" w:type="dxa"/>
            <w:shd w:val="clear" w:color="auto" w:fill="auto"/>
          </w:tcPr>
          <w:p w14:paraId="7C87220F" w14:textId="77777777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6732892A" w14:textId="01B823B3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18C509DF" w14:textId="5C85526E" w:rsidR="00C16382" w:rsidRPr="002E6568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5A185BEB" w14:textId="712967F0" w:rsidR="00C16382" w:rsidRPr="002E6568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6D0F623A" w14:textId="77777777" w:rsidTr="00480891">
        <w:tc>
          <w:tcPr>
            <w:tcW w:w="2332" w:type="dxa"/>
            <w:shd w:val="clear" w:color="auto" w:fill="auto"/>
          </w:tcPr>
          <w:p w14:paraId="354C3090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7A9D762C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6AF4B06D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3A8074D8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08E4A237" w14:textId="77777777" w:rsidTr="00480891">
        <w:tc>
          <w:tcPr>
            <w:tcW w:w="2332" w:type="dxa"/>
            <w:shd w:val="clear" w:color="auto" w:fill="auto"/>
          </w:tcPr>
          <w:p w14:paraId="3FB60757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6B4B6B3C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76D75C09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03F5D478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4D33BD7F" w14:textId="77777777" w:rsidTr="00480891">
        <w:tc>
          <w:tcPr>
            <w:tcW w:w="2332" w:type="dxa"/>
            <w:shd w:val="clear" w:color="auto" w:fill="auto"/>
          </w:tcPr>
          <w:p w14:paraId="32245E9C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2EF9745F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0EC44241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02929A3D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7EA63F4A" w14:textId="77777777" w:rsidTr="00480891">
        <w:tc>
          <w:tcPr>
            <w:tcW w:w="2332" w:type="dxa"/>
            <w:shd w:val="clear" w:color="auto" w:fill="auto"/>
          </w:tcPr>
          <w:p w14:paraId="06694993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5845346D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7F25D66B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3387DFEC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03C83555" w14:textId="77777777" w:rsidTr="00480891">
        <w:tc>
          <w:tcPr>
            <w:tcW w:w="2332" w:type="dxa"/>
            <w:shd w:val="clear" w:color="auto" w:fill="auto"/>
          </w:tcPr>
          <w:p w14:paraId="3598207B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5B56AFD8" w14:textId="103E466C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7CC151B3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7A0DF04A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33CD9958" w14:textId="77777777" w:rsidTr="00480891">
        <w:tc>
          <w:tcPr>
            <w:tcW w:w="2332" w:type="dxa"/>
            <w:shd w:val="clear" w:color="auto" w:fill="auto"/>
          </w:tcPr>
          <w:p w14:paraId="0ACF52CE" w14:textId="77777777" w:rsidR="00C16382" w:rsidRPr="003F612D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2CE16F9D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59287A99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33BEA506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  <w:tr w:rsidR="00C16382" w:rsidRPr="002E6568" w14:paraId="57F513E1" w14:textId="77777777" w:rsidTr="00480891">
        <w:tc>
          <w:tcPr>
            <w:tcW w:w="2332" w:type="dxa"/>
            <w:shd w:val="clear" w:color="auto" w:fill="auto"/>
          </w:tcPr>
          <w:p w14:paraId="718092DB" w14:textId="40206026" w:rsidR="00C16382" w:rsidRPr="003F612D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5" w:type="dxa"/>
            <w:shd w:val="clear" w:color="auto" w:fill="auto"/>
          </w:tcPr>
          <w:p w14:paraId="3BA216F4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41" w:type="dxa"/>
            <w:shd w:val="clear" w:color="auto" w:fill="auto"/>
          </w:tcPr>
          <w:p w14:paraId="37D18E0C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  <w:tc>
          <w:tcPr>
            <w:tcW w:w="2336" w:type="dxa"/>
            <w:shd w:val="clear" w:color="auto" w:fill="auto"/>
          </w:tcPr>
          <w:p w14:paraId="15C59515" w14:textId="77777777" w:rsidR="00C16382" w:rsidRPr="005E167A" w:rsidRDefault="00C16382" w:rsidP="00C16382">
            <w:pPr>
              <w:rPr>
                <w:rFonts w:ascii="Verdana" w:hAnsi="Verdana"/>
              </w:rPr>
            </w:pPr>
          </w:p>
        </w:tc>
      </w:tr>
    </w:tbl>
    <w:p w14:paraId="6E683B89" w14:textId="77777777" w:rsidR="00D4734E" w:rsidRPr="001175DF" w:rsidRDefault="00D4734E" w:rsidP="00DE52F7">
      <w:pPr>
        <w:rPr>
          <w:rFonts w:ascii="Verdana" w:hAnsi="Verdana"/>
        </w:rPr>
      </w:pPr>
      <w:r w:rsidRPr="001175DF">
        <w:rPr>
          <w:rFonts w:ascii="Verdana" w:hAnsi="Verdana"/>
        </w:rPr>
        <w:t xml:space="preserve">Esta Dirección autoriza que para el presente trámite de seguro se debiten </w:t>
      </w:r>
      <w:r w:rsidR="006018AC" w:rsidRPr="001175DF">
        <w:rPr>
          <w:rFonts w:ascii="Verdana" w:hAnsi="Verdana"/>
        </w:rPr>
        <w:t>los gastos de los fondos asignados al Departamento</w:t>
      </w:r>
      <w:r w:rsidR="006F2FF6">
        <w:rPr>
          <w:rFonts w:ascii="Verdana" w:hAnsi="Verdana"/>
        </w:rPr>
        <w:t xml:space="preserve"> (</w:t>
      </w:r>
      <w:proofErr w:type="spellStart"/>
      <w:r w:rsidR="006F2FF6">
        <w:rPr>
          <w:rFonts w:ascii="Verdana" w:hAnsi="Verdana"/>
        </w:rPr>
        <w:t>Financiamento</w:t>
      </w:r>
      <w:proofErr w:type="spellEnd"/>
      <w:r w:rsidR="006F2FF6">
        <w:rPr>
          <w:rFonts w:ascii="Verdana" w:hAnsi="Verdana"/>
        </w:rPr>
        <w:t xml:space="preserve"> 11)</w:t>
      </w:r>
      <w:r w:rsidR="006018AC" w:rsidRPr="001175DF">
        <w:rPr>
          <w:rFonts w:ascii="Verdana" w:hAnsi="Verdana"/>
        </w:rPr>
        <w:t>.</w:t>
      </w:r>
    </w:p>
    <w:p w14:paraId="2FC0E4C4" w14:textId="239E995F" w:rsidR="00D4734E" w:rsidRPr="001175DF" w:rsidRDefault="00221BB1" w:rsidP="00DE52F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614FF8F" w14:textId="77777777" w:rsidR="00DE52F7" w:rsidRPr="001175DF" w:rsidRDefault="00DE52F7" w:rsidP="00DE52F7">
      <w:pPr>
        <w:rPr>
          <w:rFonts w:ascii="Verdana" w:hAnsi="Verdana"/>
          <w:sz w:val="20"/>
          <w:szCs w:val="20"/>
        </w:rPr>
      </w:pPr>
      <w:proofErr w:type="spellStart"/>
      <w:r w:rsidRPr="001175DF">
        <w:rPr>
          <w:rFonts w:ascii="Verdana" w:hAnsi="Verdana"/>
          <w:sz w:val="20"/>
          <w:szCs w:val="20"/>
        </w:rPr>
        <w:t>VºBº</w:t>
      </w:r>
      <w:proofErr w:type="spellEnd"/>
      <w:r w:rsidRPr="001175DF">
        <w:rPr>
          <w:rFonts w:ascii="Verdana" w:hAnsi="Verdana"/>
          <w:sz w:val="20"/>
          <w:szCs w:val="20"/>
        </w:rPr>
        <w:t xml:space="preserve"> Director del Departamento</w:t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="001175DF">
        <w:rPr>
          <w:rFonts w:ascii="Verdana" w:hAnsi="Verdana"/>
          <w:sz w:val="20"/>
          <w:szCs w:val="20"/>
        </w:rPr>
        <w:t xml:space="preserve">           </w:t>
      </w:r>
      <w:r w:rsidRPr="001175DF">
        <w:rPr>
          <w:rFonts w:ascii="Verdana" w:hAnsi="Verdana"/>
          <w:sz w:val="20"/>
          <w:szCs w:val="20"/>
        </w:rPr>
        <w:tab/>
        <w:t>Docente Responsable</w:t>
      </w:r>
    </w:p>
    <w:p w14:paraId="3E9CC7F2" w14:textId="77777777" w:rsidR="00D4734E" w:rsidRPr="001175DF" w:rsidRDefault="00DE52F7" w:rsidP="00DE52F7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  <w:r w:rsidRPr="001175DF">
        <w:rPr>
          <w:rFonts w:ascii="Verdana" w:hAnsi="Verdana"/>
          <w:sz w:val="20"/>
          <w:szCs w:val="20"/>
        </w:rPr>
        <w:t xml:space="preserve">       (firma y aclaración)</w:t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</w:r>
      <w:r w:rsidRPr="001175DF">
        <w:rPr>
          <w:rFonts w:ascii="Verdana" w:hAnsi="Verdana"/>
          <w:sz w:val="20"/>
          <w:szCs w:val="20"/>
        </w:rPr>
        <w:tab/>
        <w:t xml:space="preserve">  (firma y aclaración)</w:t>
      </w:r>
    </w:p>
    <w:p w14:paraId="1FAF7532" w14:textId="77777777" w:rsidR="001175DF" w:rsidRPr="001175DF" w:rsidRDefault="001175DF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sectPr w:rsidR="001175DF" w:rsidRPr="001175DF" w:rsidSect="001175DF">
      <w:headerReference w:type="default" r:id="rId7"/>
      <w:footerReference w:type="default" r:id="rId8"/>
      <w:pgSz w:w="11906" w:h="16838"/>
      <w:pgMar w:top="828" w:right="567" w:bottom="1134" w:left="1985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C678" w14:textId="77777777" w:rsidR="00703BF8" w:rsidRDefault="00703BF8">
      <w:pPr>
        <w:spacing w:after="0" w:line="240" w:lineRule="auto"/>
      </w:pPr>
      <w:r>
        <w:separator/>
      </w:r>
    </w:p>
  </w:endnote>
  <w:endnote w:type="continuationSeparator" w:id="0">
    <w:p w14:paraId="7A2E68FF" w14:textId="77777777" w:rsidR="00703BF8" w:rsidRDefault="0070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A7F7" w14:textId="77777777" w:rsidR="002D307B" w:rsidRDefault="002D307B">
    <w:pPr>
      <w:pStyle w:val="Piedepgina"/>
      <w:tabs>
        <w:tab w:val="clear" w:pos="4252"/>
      </w:tabs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7706F" w14:textId="77777777" w:rsidR="00703BF8" w:rsidRDefault="00703BF8">
      <w:pPr>
        <w:spacing w:after="0" w:line="240" w:lineRule="auto"/>
      </w:pPr>
      <w:r>
        <w:separator/>
      </w:r>
    </w:p>
  </w:footnote>
  <w:footnote w:type="continuationSeparator" w:id="0">
    <w:p w14:paraId="09F7B15C" w14:textId="77777777" w:rsidR="00703BF8" w:rsidRDefault="0070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1103" w14:textId="77777777" w:rsidR="002D307B" w:rsidRDefault="0074332B">
    <w:pPr>
      <w:pStyle w:val="Encabezado"/>
      <w:spacing w:line="360" w:lineRule="auto"/>
      <w:rPr>
        <w:sz w:val="24"/>
        <w:szCs w:val="24"/>
      </w:rPr>
    </w:pPr>
    <w:r>
      <w:rPr>
        <w:noProof/>
        <w:sz w:val="24"/>
        <w:szCs w:val="24"/>
        <w:lang w:val="es-AR" w:eastAsia="es-AR"/>
      </w:rPr>
      <w:drawing>
        <wp:inline distT="0" distB="0" distL="0" distR="0" wp14:anchorId="5F499B33" wp14:editId="25D3D84F">
          <wp:extent cx="5734050" cy="1517650"/>
          <wp:effectExtent l="0" t="0" r="0" b="0"/>
          <wp:docPr id="1" name="Imagen 1" descr="EGE Exactas UBA color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 Exactas UBA color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2F"/>
    <w:rsid w:val="00004C56"/>
    <w:rsid w:val="00023B6E"/>
    <w:rsid w:val="000303FF"/>
    <w:rsid w:val="00033D0B"/>
    <w:rsid w:val="00044AB1"/>
    <w:rsid w:val="00061213"/>
    <w:rsid w:val="00094DD6"/>
    <w:rsid w:val="000A1F68"/>
    <w:rsid w:val="000A2964"/>
    <w:rsid w:val="001175DF"/>
    <w:rsid w:val="00164C63"/>
    <w:rsid w:val="001B0B29"/>
    <w:rsid w:val="001D0900"/>
    <w:rsid w:val="001F4C2F"/>
    <w:rsid w:val="00221BB1"/>
    <w:rsid w:val="00232838"/>
    <w:rsid w:val="002B09E8"/>
    <w:rsid w:val="002D307B"/>
    <w:rsid w:val="002E6568"/>
    <w:rsid w:val="00305957"/>
    <w:rsid w:val="003C77DA"/>
    <w:rsid w:val="003E0CFC"/>
    <w:rsid w:val="003F4D6D"/>
    <w:rsid w:val="003F612D"/>
    <w:rsid w:val="00443003"/>
    <w:rsid w:val="00480891"/>
    <w:rsid w:val="004F7094"/>
    <w:rsid w:val="00510375"/>
    <w:rsid w:val="005427F1"/>
    <w:rsid w:val="00570F5A"/>
    <w:rsid w:val="005D7E67"/>
    <w:rsid w:val="005E167A"/>
    <w:rsid w:val="006018AC"/>
    <w:rsid w:val="00614C8B"/>
    <w:rsid w:val="006634A2"/>
    <w:rsid w:val="00685750"/>
    <w:rsid w:val="00686E03"/>
    <w:rsid w:val="006C35EE"/>
    <w:rsid w:val="006F2FF6"/>
    <w:rsid w:val="00703BF8"/>
    <w:rsid w:val="0074212D"/>
    <w:rsid w:val="0074332B"/>
    <w:rsid w:val="0076140B"/>
    <w:rsid w:val="007634E9"/>
    <w:rsid w:val="007852BC"/>
    <w:rsid w:val="007F6A64"/>
    <w:rsid w:val="008120B1"/>
    <w:rsid w:val="0083574E"/>
    <w:rsid w:val="00837514"/>
    <w:rsid w:val="0093093D"/>
    <w:rsid w:val="0093540D"/>
    <w:rsid w:val="00971954"/>
    <w:rsid w:val="00982B49"/>
    <w:rsid w:val="00993A5E"/>
    <w:rsid w:val="009A2C05"/>
    <w:rsid w:val="009F5946"/>
    <w:rsid w:val="009F6DC3"/>
    <w:rsid w:val="00A048B7"/>
    <w:rsid w:val="00A04F59"/>
    <w:rsid w:val="00A14330"/>
    <w:rsid w:val="00A23C81"/>
    <w:rsid w:val="00A30EF1"/>
    <w:rsid w:val="00A671D9"/>
    <w:rsid w:val="00A8036B"/>
    <w:rsid w:val="00AA024D"/>
    <w:rsid w:val="00AC6990"/>
    <w:rsid w:val="00B336C2"/>
    <w:rsid w:val="00B51114"/>
    <w:rsid w:val="00B73F53"/>
    <w:rsid w:val="00BB53AB"/>
    <w:rsid w:val="00C015A9"/>
    <w:rsid w:val="00C01750"/>
    <w:rsid w:val="00C16382"/>
    <w:rsid w:val="00CA5B80"/>
    <w:rsid w:val="00CC24CC"/>
    <w:rsid w:val="00CC33A0"/>
    <w:rsid w:val="00CD1B06"/>
    <w:rsid w:val="00CE5751"/>
    <w:rsid w:val="00CE5EE8"/>
    <w:rsid w:val="00D11D0C"/>
    <w:rsid w:val="00D12BDA"/>
    <w:rsid w:val="00D4734E"/>
    <w:rsid w:val="00DB68B9"/>
    <w:rsid w:val="00DC7141"/>
    <w:rsid w:val="00DE52F7"/>
    <w:rsid w:val="00E05F04"/>
    <w:rsid w:val="00E302B7"/>
    <w:rsid w:val="00E30C6D"/>
    <w:rsid w:val="00E37830"/>
    <w:rsid w:val="00E503CD"/>
    <w:rsid w:val="00EB36E9"/>
    <w:rsid w:val="00F43822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B784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unhideWhenUsed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rPr>
      <w:rFonts w:ascii="Times New Roman" w:eastAsia="Times New Roman" w:hAnsi="Times New Roman"/>
      <w:sz w:val="24"/>
      <w:lang w:val="es-ES_tradnl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Textoindependiente21">
    <w:name w:val="Texto independiente 21"/>
    <w:basedOn w:val="Normal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table" w:styleId="Tablaconcuadrcula">
    <w:name w:val="Table Grid"/>
    <w:basedOn w:val="Tablanormal"/>
    <w:rsid w:val="009A2C0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unhideWhenUsed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rPr>
      <w:rFonts w:ascii="Times New Roman" w:eastAsia="Times New Roman" w:hAnsi="Times New Roman"/>
      <w:sz w:val="24"/>
      <w:lang w:val="es-ES_tradnl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Textoindependiente21">
    <w:name w:val="Texto independiente 21"/>
    <w:basedOn w:val="Normal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table" w:styleId="Tablaconcuadrcula">
    <w:name w:val="Table Grid"/>
    <w:basedOn w:val="Tablanormal"/>
    <w:rsid w:val="009A2C0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ueba\Escritorio\membrete%20word%20200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word 2003</Template>
  <TotalTime>0</TotalTime>
  <Pages>4</Pages>
  <Words>463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exactas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FCEyN</dc:creator>
  <cp:lastModifiedBy>Secretaría IBBEA</cp:lastModifiedBy>
  <cp:revision>2</cp:revision>
  <cp:lastPrinted>2013-10-17T14:24:00Z</cp:lastPrinted>
  <dcterms:created xsi:type="dcterms:W3CDTF">2025-02-13T14:17:00Z</dcterms:created>
  <dcterms:modified xsi:type="dcterms:W3CDTF">2025-02-13T14:17:00Z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b269c167f8297f251c9eb88bdcec6b7ceec2988e3dc67177db3521cb3b7cf069</vt:lpwstr>
  </property>
</Properties>
</file>